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1871"/>
        <w:gridCol w:w="3118"/>
        <w:gridCol w:w="1702"/>
        <w:gridCol w:w="2976"/>
      </w:tblGrid>
      <w:tr w:rsidR="009E0802" w:rsidRPr="008F6547" w14:paraId="7CBE5C70" w14:textId="77777777" w:rsidTr="00512C26">
        <w:trPr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22A815E7" w14:textId="77777777" w:rsidR="009E0802" w:rsidRPr="008F6547" w:rsidRDefault="009E0802" w:rsidP="00410951">
            <w:pPr>
              <w:jc w:val="left"/>
            </w:pPr>
            <w:r w:rsidRPr="00410951">
              <w:rPr>
                <w:sz w:val="16"/>
                <w:szCs w:val="16"/>
              </w:rPr>
              <w:t>Name und Anschrift des Bieters</w:t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255D152A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7F01A25A" w14:textId="77777777" w:rsidR="009E0802" w:rsidRPr="008F6547" w:rsidRDefault="009E0802" w:rsidP="00940F19"/>
        </w:tc>
      </w:tr>
      <w:tr w:rsidR="009E0802" w:rsidRPr="008F6547" w14:paraId="4880C5DF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DED3DBC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01661152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43B316DC" w14:textId="77777777" w:rsidR="009E0802" w:rsidRPr="008F6547" w:rsidRDefault="009E0802" w:rsidP="00940F19"/>
        </w:tc>
      </w:tr>
      <w:tr w:rsidR="009E0802" w:rsidRPr="008F6547" w14:paraId="54A24436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F33DA0D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5340D6A0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797690E9" w14:textId="77777777" w:rsidR="009E0802" w:rsidRPr="008F6547" w:rsidRDefault="009E0802" w:rsidP="00940F19"/>
        </w:tc>
      </w:tr>
      <w:tr w:rsidR="009E0802" w:rsidRPr="008F6547" w14:paraId="5AA291B9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01FB856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0BEFAA97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04701357" w14:textId="77777777" w:rsidR="009E0802" w:rsidRPr="008F6547" w:rsidRDefault="009E0802" w:rsidP="00940F19"/>
        </w:tc>
      </w:tr>
      <w:tr w:rsidR="009E0802" w:rsidRPr="008F6547" w14:paraId="3C529970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9BD4AFD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5DF28B26" w14:textId="77777777" w:rsidR="009E0802" w:rsidRPr="008F6547" w:rsidRDefault="009E0802" w:rsidP="009E0802">
            <w:pPr>
              <w:jc w:val="left"/>
            </w:pPr>
            <w:r>
              <w:t>e-mail: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3CD11655" w14:textId="77777777" w:rsidR="009E0802" w:rsidRPr="008F6547" w:rsidRDefault="009E0802" w:rsidP="00940F19"/>
        </w:tc>
      </w:tr>
      <w:tr w:rsidR="009E0802" w:rsidRPr="008F6547" w14:paraId="6E2AC129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7D5405E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5B133874" w14:textId="77777777" w:rsidR="009E0802" w:rsidRPr="008F6547" w:rsidRDefault="009E0802" w:rsidP="009E0802">
            <w:pPr>
              <w:jc w:val="left"/>
            </w:pPr>
            <w:r>
              <w:t>USt.-ID-Nr.: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0B699FF9" w14:textId="77777777" w:rsidR="009E0802" w:rsidRPr="008F6547" w:rsidRDefault="009E0802" w:rsidP="00940F19"/>
        </w:tc>
      </w:tr>
      <w:tr w:rsidR="009E0802" w:rsidRPr="008F6547" w14:paraId="7493632A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9413A73" w14:textId="77777777" w:rsidR="009E0802" w:rsidRPr="008F6547" w:rsidRDefault="009E0802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66C5805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1579969B" w14:textId="77777777" w:rsidR="009E0802" w:rsidRPr="008F6547" w:rsidRDefault="009E0802" w:rsidP="00940F19"/>
        </w:tc>
      </w:tr>
      <w:tr w:rsidR="00512C26" w:rsidRPr="008F6547" w14:paraId="46B2D741" w14:textId="77777777" w:rsidTr="00512C26">
        <w:trPr>
          <w:trHeight w:val="284"/>
        </w:trPr>
        <w:tc>
          <w:tcPr>
            <w:tcW w:w="4989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503E90" w14:textId="77777777" w:rsidR="00512C26" w:rsidRPr="008F6547" w:rsidRDefault="00512C26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027D0158" w14:textId="77777777" w:rsidR="00512C26" w:rsidRDefault="00512C26" w:rsidP="009E0802">
            <w:pPr>
              <w:jc w:val="left"/>
            </w:pPr>
            <w:r>
              <w:rPr>
                <w:rFonts w:cs="Arial"/>
              </w:rPr>
              <w:t>Registergericht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10A93715" w14:textId="77777777" w:rsidR="00512C26" w:rsidRPr="008F6547" w:rsidRDefault="00512C26" w:rsidP="00940F19"/>
        </w:tc>
      </w:tr>
      <w:tr w:rsidR="00512C26" w:rsidRPr="008F6547" w14:paraId="6F71D97C" w14:textId="77777777" w:rsidTr="00512C26">
        <w:trPr>
          <w:trHeight w:val="284"/>
        </w:trPr>
        <w:tc>
          <w:tcPr>
            <w:tcW w:w="4989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F8B30D" w14:textId="77777777" w:rsidR="00512C26" w:rsidRPr="008F6547" w:rsidRDefault="00512C26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0F9DCC7" w14:textId="77777777" w:rsidR="00512C26" w:rsidRDefault="00512C26" w:rsidP="009E0802">
            <w:pPr>
              <w:jc w:val="left"/>
            </w:pPr>
            <w:r>
              <w:rPr>
                <w:rFonts w:cs="Arial"/>
              </w:rPr>
              <w:t>BImA-Nummer: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C979D14" w14:textId="77777777" w:rsidR="00512C26" w:rsidRPr="008F6547" w:rsidRDefault="00512C26" w:rsidP="00940F19"/>
        </w:tc>
      </w:tr>
      <w:tr w:rsidR="0089492C" w:rsidRPr="006E2374" w14:paraId="1A8A7ABE" w14:textId="77777777" w:rsidTr="00DF4B45">
        <w:trPr>
          <w:trHeight w:val="2010"/>
        </w:trPr>
        <w:tc>
          <w:tcPr>
            <w:tcW w:w="9667" w:type="dxa"/>
            <w:gridSpan w:val="4"/>
            <w:noWrap/>
            <w:tcMar>
              <w:left w:w="28" w:type="dxa"/>
            </w:tcMar>
          </w:tcPr>
          <w:p w14:paraId="7DB16659" w14:textId="77777777" w:rsidR="0089492C" w:rsidRDefault="0089492C" w:rsidP="00940F19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19B071B9" w14:textId="77777777" w:rsidR="00243644" w:rsidRDefault="00243644" w:rsidP="00940F19">
            <w:pPr>
              <w:rPr>
                <w:sz w:val="16"/>
                <w:szCs w:val="16"/>
              </w:rPr>
            </w:pPr>
          </w:p>
          <w:p w14:paraId="210796C2" w14:textId="77777777" w:rsidR="00243644" w:rsidRDefault="00243644" w:rsidP="00243644">
            <w:pPr>
              <w:spacing w:line="312" w:lineRule="auto"/>
            </w:pPr>
            <w:r>
              <w:t>Stadt Eberswalde</w:t>
            </w:r>
          </w:p>
          <w:p w14:paraId="3B2F4E11" w14:textId="77777777" w:rsidR="00243644" w:rsidRDefault="00243644" w:rsidP="00243644">
            <w:pPr>
              <w:spacing w:line="312" w:lineRule="auto"/>
            </w:pPr>
            <w:r>
              <w:t>Tiefbauamt, SG Bauverwaltung</w:t>
            </w:r>
          </w:p>
          <w:p w14:paraId="20D2C7DB" w14:textId="77777777" w:rsidR="00243644" w:rsidRDefault="00243644" w:rsidP="00243644">
            <w:pPr>
              <w:spacing w:line="312" w:lineRule="auto"/>
            </w:pPr>
            <w:r>
              <w:t>Breite Straße 40</w:t>
            </w:r>
          </w:p>
          <w:p w14:paraId="5149E2B1" w14:textId="77777777" w:rsidR="00243644" w:rsidRPr="00243644" w:rsidRDefault="00243644" w:rsidP="00243644">
            <w:pPr>
              <w:spacing w:line="312" w:lineRule="auto"/>
            </w:pPr>
            <w:r>
              <w:t>16225 Eberswalde</w:t>
            </w:r>
          </w:p>
        </w:tc>
      </w:tr>
      <w:tr w:rsidR="0013068A" w:rsidRPr="008F6547" w14:paraId="2FCA5644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D9387B7" w14:textId="77777777" w:rsidR="0013068A" w:rsidRPr="008F6547" w:rsidRDefault="0013068A" w:rsidP="0013068A"/>
        </w:tc>
      </w:tr>
      <w:tr w:rsidR="00597968" w:rsidRPr="008F6547" w14:paraId="6E0D3D0A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005C3FEE" w14:textId="77777777" w:rsidR="00597968" w:rsidRPr="000A77E4" w:rsidRDefault="00597968" w:rsidP="000A77E4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13068A" w:rsidRPr="008F6547" w14:paraId="43F04562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0CEB8F97" w14:textId="77777777" w:rsidR="0013068A" w:rsidRPr="008F6547" w:rsidRDefault="0013068A" w:rsidP="0013068A"/>
        </w:tc>
      </w:tr>
      <w:tr w:rsidR="00597968" w:rsidRPr="008F6547" w14:paraId="406A8E75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73A29CE9" w14:textId="77777777" w:rsidR="00597968" w:rsidRPr="008F6547" w:rsidRDefault="00597968" w:rsidP="00940F19">
            <w:r>
              <w:rPr>
                <w:bCs/>
                <w:iCs/>
              </w:rPr>
              <w:t>Bezeichnung der Bauleistung:</w:t>
            </w:r>
          </w:p>
        </w:tc>
      </w:tr>
      <w:tr w:rsidR="0013068A" w:rsidRPr="008F6547" w14:paraId="24FEBE5F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52E7E310" w14:textId="77777777" w:rsidR="0013068A" w:rsidRPr="008F6547" w:rsidRDefault="0013068A" w:rsidP="00940F19"/>
        </w:tc>
      </w:tr>
      <w:tr w:rsidR="00140608" w:rsidRPr="00597968" w14:paraId="413289BF" w14:textId="77777777" w:rsidTr="00AF39AD">
        <w:trPr>
          <w:trHeight w:val="284"/>
        </w:trPr>
        <w:tc>
          <w:tcPr>
            <w:tcW w:w="1871" w:type="dxa"/>
            <w:noWrap/>
            <w:tcMar>
              <w:left w:w="28" w:type="dxa"/>
            </w:tcMar>
            <w:vAlign w:val="center"/>
          </w:tcPr>
          <w:p w14:paraId="5BDA0905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7796" w:type="dxa"/>
            <w:gridSpan w:val="3"/>
            <w:noWrap/>
            <w:vAlign w:val="center"/>
          </w:tcPr>
          <w:p w14:paraId="5698DBBB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DF4B45" w:rsidRPr="008F6547" w14:paraId="3B36DE77" w14:textId="77777777" w:rsidTr="00AF39AD">
        <w:trPr>
          <w:trHeight w:val="267"/>
        </w:trPr>
        <w:tc>
          <w:tcPr>
            <w:tcW w:w="1871" w:type="dxa"/>
            <w:noWrap/>
            <w:tcMar>
              <w:left w:w="28" w:type="dxa"/>
            </w:tcMar>
            <w:vAlign w:val="center"/>
          </w:tcPr>
          <w:p w14:paraId="4ADB450B" w14:textId="77777777" w:rsidR="00DF4B45" w:rsidRPr="008F6547" w:rsidRDefault="00DF4B45" w:rsidP="00940F19"/>
        </w:tc>
        <w:tc>
          <w:tcPr>
            <w:tcW w:w="7796" w:type="dxa"/>
            <w:gridSpan w:val="3"/>
            <w:vAlign w:val="center"/>
          </w:tcPr>
          <w:p w14:paraId="58F49CF9" w14:textId="06C1AED8" w:rsidR="00DF4B45" w:rsidRPr="00223C06" w:rsidRDefault="00086444" w:rsidP="00DF4B45">
            <w:pPr>
              <w:jc w:val="left"/>
              <w:rPr>
                <w:rFonts w:cs="Arial"/>
                <w:b/>
              </w:rPr>
            </w:pPr>
            <w:r w:rsidRPr="00086444">
              <w:rPr>
                <w:rFonts w:cs="Arial"/>
                <w:b/>
              </w:rPr>
              <w:t>Brandschutztechnische Ertüchtigung Lüftung (WC) Rathaus</w:t>
            </w:r>
          </w:p>
        </w:tc>
      </w:tr>
      <w:tr w:rsidR="00140608" w:rsidRPr="00597968" w14:paraId="6DCCF12F" w14:textId="77777777" w:rsidTr="00AF39AD">
        <w:trPr>
          <w:trHeight w:val="340"/>
        </w:trPr>
        <w:tc>
          <w:tcPr>
            <w:tcW w:w="1871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301452F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7796" w:type="dxa"/>
            <w:gridSpan w:val="3"/>
            <w:tcBorders>
              <w:top w:val="single" w:sz="4" w:space="0" w:color="808080"/>
            </w:tcBorders>
            <w:noWrap/>
            <w:vAlign w:val="center"/>
          </w:tcPr>
          <w:p w14:paraId="22C800A1" w14:textId="77777777" w:rsidR="00140608" w:rsidRPr="00597968" w:rsidRDefault="004E122C" w:rsidP="0094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0D2F1B" w:rsidRPr="008F6547" w14:paraId="4F9D8681" w14:textId="77777777" w:rsidTr="00AF39AD">
        <w:trPr>
          <w:trHeight w:val="284"/>
        </w:trPr>
        <w:tc>
          <w:tcPr>
            <w:tcW w:w="1871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A4D89F7" w14:textId="6B40B086" w:rsidR="000D2F1B" w:rsidRPr="00DF4B45" w:rsidRDefault="00086444" w:rsidP="00D23837">
            <w:pPr>
              <w:rPr>
                <w:b/>
              </w:rPr>
            </w:pPr>
            <w:r w:rsidRPr="00086444">
              <w:rPr>
                <w:b/>
              </w:rPr>
              <w:t>III-60-AB080-2026</w:t>
            </w:r>
          </w:p>
        </w:tc>
        <w:tc>
          <w:tcPr>
            <w:tcW w:w="7796" w:type="dxa"/>
            <w:gridSpan w:val="3"/>
            <w:tcBorders>
              <w:bottom w:val="single" w:sz="4" w:space="0" w:color="808080"/>
            </w:tcBorders>
            <w:vAlign w:val="center"/>
          </w:tcPr>
          <w:p w14:paraId="3BB2A62B" w14:textId="77777777" w:rsidR="000D2F1B" w:rsidRPr="008F6547" w:rsidRDefault="000D2F1B" w:rsidP="00243644"/>
        </w:tc>
      </w:tr>
    </w:tbl>
    <w:p w14:paraId="693DD642" w14:textId="77777777" w:rsidR="001C60F2" w:rsidRPr="00D1009B" w:rsidRDefault="001C60F2" w:rsidP="00046C8E">
      <w:pPr>
        <w:rPr>
          <w:sz w:val="16"/>
          <w:szCs w:val="16"/>
        </w:rPr>
      </w:pPr>
    </w:p>
    <w:tbl>
      <w:tblPr>
        <w:tblW w:w="9813" w:type="dxa"/>
        <w:tblLayout w:type="fixed"/>
        <w:tblLook w:val="01E0" w:firstRow="1" w:lastRow="1" w:firstColumn="1" w:lastColumn="1" w:noHBand="0" w:noVBand="0"/>
      </w:tblPr>
      <w:tblGrid>
        <w:gridCol w:w="312"/>
        <w:gridCol w:w="567"/>
        <w:gridCol w:w="1134"/>
        <w:gridCol w:w="4257"/>
        <w:gridCol w:w="2270"/>
        <w:gridCol w:w="1273"/>
      </w:tblGrid>
      <w:tr w:rsidR="00EB04A9" w:rsidRPr="001C60F2" w14:paraId="45FC279B" w14:textId="77777777" w:rsidTr="00376C3B">
        <w:trPr>
          <w:trHeight w:val="284"/>
        </w:trPr>
        <w:tc>
          <w:tcPr>
            <w:tcW w:w="9813" w:type="dxa"/>
            <w:gridSpan w:val="6"/>
            <w:noWrap/>
            <w:tcMar>
              <w:left w:w="28" w:type="dxa"/>
            </w:tcMar>
            <w:vAlign w:val="center"/>
          </w:tcPr>
          <w:p w14:paraId="04518230" w14:textId="77777777" w:rsidR="00EB04A9" w:rsidRPr="00597968" w:rsidRDefault="00EB04A9" w:rsidP="000D2F1B">
            <w:pPr>
              <w:jc w:val="left"/>
            </w:pPr>
            <w:r>
              <w:rPr>
                <w:rFonts w:cs="Arial"/>
                <w:b/>
                <w:bCs/>
              </w:rPr>
              <w:t>Anlagen</w:t>
            </w:r>
            <w:r>
              <w:rPr>
                <w:rFonts w:cs="Arial"/>
                <w:sz w:val="10"/>
                <w:szCs w:val="10"/>
              </w:rPr>
              <w:t>1</w:t>
            </w:r>
            <w:r>
              <w:rPr>
                <w:rFonts w:cs="Arial"/>
                <w:b/>
                <w:bCs/>
              </w:rPr>
              <w:t>, die Vertragsbestandteil werden</w:t>
            </w:r>
          </w:p>
        </w:tc>
      </w:tr>
      <w:tr w:rsidR="004E122C" w:rsidRPr="001C60F2" w14:paraId="2AD58F4B" w14:textId="77777777" w:rsidTr="00376C3B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58839AD" w14:textId="77777777" w:rsidR="00EB04A9" w:rsidRDefault="00EB04A9" w:rsidP="000A77E4">
            <w:pPr>
              <w:jc w:val="left"/>
              <w:rPr>
                <w:b/>
                <w:bCs/>
              </w:rPr>
            </w:pPr>
          </w:p>
          <w:p w14:paraId="06198FEC" w14:textId="77777777" w:rsidR="00EB04A9" w:rsidRDefault="00EB04A9" w:rsidP="000A77E4">
            <w:pPr>
              <w:jc w:val="left"/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1DB2FDC5" w14:textId="77777777" w:rsidR="004E122C" w:rsidRPr="00597968" w:rsidRDefault="00086444" w:rsidP="00864C52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6872590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4C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6BE2868" w14:textId="77777777" w:rsidR="004E122C" w:rsidRPr="00597968" w:rsidRDefault="004E122C" w:rsidP="004E122C">
            <w:pPr>
              <w:jc w:val="left"/>
            </w:pPr>
          </w:p>
        </w:tc>
        <w:tc>
          <w:tcPr>
            <w:tcW w:w="7796" w:type="dxa"/>
            <w:gridSpan w:val="3"/>
            <w:vAlign w:val="center"/>
          </w:tcPr>
          <w:p w14:paraId="782126AC" w14:textId="77777777" w:rsidR="004E122C" w:rsidRPr="00597968" w:rsidRDefault="004E122C" w:rsidP="000D2F1B">
            <w:pPr>
              <w:jc w:val="left"/>
            </w:pPr>
            <w:r w:rsidRPr="00597968">
              <w:t>Leistungsverzeichnis/Leistungsprogramm (Kurz- oder Langfassung) mit den Preisen sowie den geforderten Angaben und Erklärungen</w:t>
            </w:r>
          </w:p>
        </w:tc>
      </w:tr>
      <w:tr w:rsidR="00D1009B" w:rsidRPr="001C60F2" w14:paraId="47C5F90D" w14:textId="77777777" w:rsidTr="00376C3B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DE6FEFF" w14:textId="77777777" w:rsidR="00D1009B" w:rsidRDefault="00D1009B" w:rsidP="00622C9A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1D152CF" w14:textId="77777777" w:rsidR="00D1009B" w:rsidRPr="00597968" w:rsidRDefault="00086444" w:rsidP="00622C9A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40729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6627E54" w14:textId="77777777" w:rsidR="00D1009B" w:rsidRPr="00D425A1" w:rsidRDefault="00D1009B" w:rsidP="00622C9A">
            <w:pPr>
              <w:jc w:val="left"/>
            </w:pPr>
          </w:p>
        </w:tc>
        <w:tc>
          <w:tcPr>
            <w:tcW w:w="7796" w:type="dxa"/>
            <w:gridSpan w:val="3"/>
            <w:vAlign w:val="center"/>
          </w:tcPr>
          <w:p w14:paraId="1B954006" w14:textId="77777777" w:rsidR="00D1009B" w:rsidRPr="00597968" w:rsidRDefault="00D1009B" w:rsidP="0010771E">
            <w:pPr>
              <w:jc w:val="left"/>
            </w:pPr>
            <w:r>
              <w:t xml:space="preserve">Vertragsformular für Instandhaltung mit den Preisen </w:t>
            </w:r>
            <w:r w:rsidRPr="00597968">
              <w:t>sowie den geforderten Angaben und Erklärungen</w:t>
            </w:r>
            <w:r>
              <w:t xml:space="preserve"> </w:t>
            </w:r>
          </w:p>
        </w:tc>
      </w:tr>
      <w:tr w:rsidR="004E122C" w:rsidRPr="001C60F2" w14:paraId="32F03748" w14:textId="77777777" w:rsidTr="00376C3B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0F03D85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6B74C9F7" w14:textId="77777777" w:rsidR="004E122C" w:rsidRPr="00597968" w:rsidRDefault="00086444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65110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A7500D6" w14:textId="77777777" w:rsidR="004E122C" w:rsidRPr="00D425A1" w:rsidRDefault="00DF0D66" w:rsidP="00DF0D66">
            <w:pPr>
              <w:jc w:val="left"/>
            </w:pPr>
            <w:r w:rsidRPr="00D425A1">
              <w:t>224</w:t>
            </w:r>
          </w:p>
        </w:tc>
        <w:tc>
          <w:tcPr>
            <w:tcW w:w="7796" w:type="dxa"/>
            <w:gridSpan w:val="3"/>
            <w:vAlign w:val="center"/>
          </w:tcPr>
          <w:p w14:paraId="75AE1889" w14:textId="77777777" w:rsidR="004E122C" w:rsidRPr="00597968" w:rsidRDefault="00DF0D66" w:rsidP="00987558">
            <w:pPr>
              <w:jc w:val="left"/>
            </w:pPr>
            <w:r w:rsidRPr="000733CD">
              <w:t>Lohngleitklause</w:t>
            </w:r>
            <w:r w:rsidRPr="00D942F8">
              <w:t>l</w:t>
            </w:r>
            <w:r>
              <w:t xml:space="preserve"> - </w:t>
            </w:r>
            <w:r w:rsidRPr="00597968">
              <w:t>Berechnung des Änderungssatzes</w:t>
            </w:r>
          </w:p>
        </w:tc>
      </w:tr>
      <w:tr w:rsidR="004E122C" w:rsidRPr="001C60F2" w14:paraId="614A90BF" w14:textId="77777777" w:rsidTr="00376C3B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4859435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539380EE" w14:textId="77777777" w:rsidR="004E122C" w:rsidRPr="00597968" w:rsidRDefault="00086444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3738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CC615D5" w14:textId="77777777" w:rsidR="004E122C" w:rsidRPr="00D425A1" w:rsidRDefault="00DF0D66" w:rsidP="00987558">
            <w:pPr>
              <w:jc w:val="left"/>
            </w:pPr>
            <w:r w:rsidRPr="00D425A1">
              <w:t>233</w:t>
            </w:r>
          </w:p>
        </w:tc>
        <w:tc>
          <w:tcPr>
            <w:tcW w:w="7796" w:type="dxa"/>
            <w:gridSpan w:val="3"/>
            <w:vAlign w:val="center"/>
          </w:tcPr>
          <w:p w14:paraId="36407162" w14:textId="77777777" w:rsidR="004E122C" w:rsidRPr="00597968" w:rsidRDefault="00DF0D66" w:rsidP="00DF0D66">
            <w:pPr>
              <w:jc w:val="left"/>
            </w:pPr>
            <w:r w:rsidRPr="00597968">
              <w:t xml:space="preserve">Nachunternehmerleistungen </w:t>
            </w:r>
          </w:p>
        </w:tc>
      </w:tr>
      <w:tr w:rsidR="004E122C" w:rsidRPr="001C60F2" w14:paraId="29566632" w14:textId="77777777" w:rsidTr="00376C3B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49FC88E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0DDA8E9" w14:textId="77777777" w:rsidR="004E122C" w:rsidRPr="00597968" w:rsidRDefault="00086444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48801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2A5A465" w14:textId="77777777" w:rsidR="004E122C" w:rsidRPr="00D425A1" w:rsidRDefault="00DF0D66" w:rsidP="00DF0D66">
            <w:pPr>
              <w:jc w:val="left"/>
            </w:pPr>
            <w:r w:rsidRPr="00D425A1">
              <w:t>234</w:t>
            </w:r>
          </w:p>
        </w:tc>
        <w:tc>
          <w:tcPr>
            <w:tcW w:w="7796" w:type="dxa"/>
            <w:gridSpan w:val="3"/>
            <w:vAlign w:val="center"/>
          </w:tcPr>
          <w:p w14:paraId="37A0A7E9" w14:textId="77777777" w:rsidR="004E122C" w:rsidRPr="00597968" w:rsidRDefault="00DF0D66" w:rsidP="00987558">
            <w:pPr>
              <w:jc w:val="left"/>
            </w:pPr>
            <w:r w:rsidRPr="00597968">
              <w:t>Bieter-/Arbeitsgemeinschaft</w:t>
            </w:r>
          </w:p>
        </w:tc>
      </w:tr>
      <w:tr w:rsidR="004E122C" w:rsidRPr="001C60F2" w14:paraId="3B463C4B" w14:textId="77777777" w:rsidTr="00376C3B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29B49C1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4A6956CA" w14:textId="77777777" w:rsidR="004E122C" w:rsidRPr="00597968" w:rsidRDefault="00086444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58810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6336FF4" w14:textId="77777777" w:rsidR="004E122C" w:rsidRPr="00D425A1" w:rsidRDefault="00DF0D66" w:rsidP="006D43FE">
            <w:pPr>
              <w:jc w:val="left"/>
            </w:pPr>
            <w:r w:rsidRPr="00D425A1">
              <w:t>235</w:t>
            </w:r>
          </w:p>
        </w:tc>
        <w:tc>
          <w:tcPr>
            <w:tcW w:w="7796" w:type="dxa"/>
            <w:gridSpan w:val="3"/>
            <w:vAlign w:val="center"/>
          </w:tcPr>
          <w:p w14:paraId="3E5AC50C" w14:textId="77777777" w:rsidR="004E122C" w:rsidRPr="00597968" w:rsidRDefault="00DA172B" w:rsidP="00987558">
            <w:pPr>
              <w:jc w:val="left"/>
            </w:pPr>
            <w:r w:rsidRPr="00DA172B">
              <w:t>Verzeichnis der Leistungen/Kapazitäten anderer Unternehmen</w:t>
            </w:r>
          </w:p>
        </w:tc>
      </w:tr>
      <w:tr w:rsidR="00512C26" w:rsidRPr="001C60F2" w14:paraId="00BA48DD" w14:textId="77777777" w:rsidTr="00376C3B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083E869" w14:textId="77777777" w:rsidR="00512C26" w:rsidRDefault="00512C26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2F77AB7C" w14:textId="77777777" w:rsidR="00512C26" w:rsidRPr="00DF0D66" w:rsidRDefault="00086444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93890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CFA7563" w14:textId="77777777" w:rsidR="00512C26" w:rsidRPr="00D425A1" w:rsidRDefault="00512C26" w:rsidP="00987558">
            <w:pPr>
              <w:jc w:val="left"/>
            </w:pPr>
            <w:r>
              <w:t>248</w:t>
            </w:r>
          </w:p>
        </w:tc>
        <w:tc>
          <w:tcPr>
            <w:tcW w:w="7796" w:type="dxa"/>
            <w:gridSpan w:val="3"/>
            <w:vAlign w:val="center"/>
          </w:tcPr>
          <w:p w14:paraId="4F76196D" w14:textId="77777777" w:rsidR="00512C26" w:rsidRDefault="00512C26" w:rsidP="00DF0D66">
            <w:pPr>
              <w:jc w:val="left"/>
            </w:pPr>
            <w:r>
              <w:rPr>
                <w:rFonts w:cs="Arial"/>
              </w:rPr>
              <w:t>Erklärung zur Verwendung von Holzprodukten</w:t>
            </w:r>
          </w:p>
        </w:tc>
      </w:tr>
      <w:tr w:rsidR="00DF0D66" w:rsidRPr="001C60F2" w14:paraId="101541C9" w14:textId="77777777" w:rsidTr="00376C3B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589E6BC" w14:textId="77777777" w:rsidR="00DF0D66" w:rsidRDefault="00DF0D66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1665605D" w14:textId="77777777" w:rsidR="00DF0D66" w:rsidRPr="00DF0D66" w:rsidRDefault="00086444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50647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4C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A2E993F" w14:textId="77777777" w:rsidR="00DF0D66" w:rsidRPr="00D425A1" w:rsidRDefault="00DF0D66" w:rsidP="00987558">
            <w:pPr>
              <w:jc w:val="left"/>
            </w:pPr>
          </w:p>
        </w:tc>
        <w:tc>
          <w:tcPr>
            <w:tcW w:w="7796" w:type="dxa"/>
            <w:gridSpan w:val="3"/>
            <w:vAlign w:val="center"/>
          </w:tcPr>
          <w:p w14:paraId="78B9EF10" w14:textId="77777777" w:rsidR="00DF0D66" w:rsidRPr="00D425A1" w:rsidRDefault="0077566F" w:rsidP="00DF0D66">
            <w:pPr>
              <w:jc w:val="left"/>
            </w:pPr>
            <w:r>
              <w:t>Datenträger mit GAEB-Datei d84 oder x84</w:t>
            </w:r>
          </w:p>
        </w:tc>
      </w:tr>
      <w:tr w:rsidR="00DF4B45" w:rsidRPr="001C60F2" w14:paraId="325541C3" w14:textId="77777777" w:rsidTr="00376C3B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A8970FF" w14:textId="77777777" w:rsidR="00DF4B45" w:rsidRDefault="00DF4B45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25C0AA39" w14:textId="77777777" w:rsidR="00DF4B45" w:rsidRPr="00DF0D66" w:rsidRDefault="00086444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20176504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4C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B4F2066" w14:textId="77777777" w:rsidR="00DF4B45" w:rsidRPr="00D425A1" w:rsidRDefault="00DF4B45" w:rsidP="00987558">
            <w:pPr>
              <w:jc w:val="left"/>
            </w:pPr>
          </w:p>
        </w:tc>
        <w:tc>
          <w:tcPr>
            <w:tcW w:w="7796" w:type="dxa"/>
            <w:gridSpan w:val="3"/>
            <w:vAlign w:val="center"/>
          </w:tcPr>
          <w:p w14:paraId="559AE523" w14:textId="77777777" w:rsidR="00DF4B45" w:rsidRPr="005C27BD" w:rsidRDefault="00DF4B45" w:rsidP="00DF0D66">
            <w:pPr>
              <w:jc w:val="left"/>
            </w:pPr>
            <w:r w:rsidRPr="00387CB6">
              <w:t>Vereinbar</w:t>
            </w:r>
            <w:r>
              <w:t>ung</w:t>
            </w:r>
            <w:r w:rsidRPr="00387CB6">
              <w:t xml:space="preserve"> zur Einhaltung der Mindestanforderungen nach dem BbgVergG</w:t>
            </w:r>
          </w:p>
        </w:tc>
      </w:tr>
      <w:tr w:rsidR="00DF4B45" w:rsidRPr="001C60F2" w14:paraId="3B4E2732" w14:textId="77777777" w:rsidTr="00376C3B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BC8ABB6" w14:textId="77777777" w:rsidR="00DF4B45" w:rsidRDefault="00DF4B45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2C701EBD" w14:textId="77777777" w:rsidR="00DF4B45" w:rsidRPr="00DF0D66" w:rsidRDefault="00086444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7648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4580649" w14:textId="77777777" w:rsidR="00DF4B45" w:rsidRPr="00D425A1" w:rsidRDefault="00DF4B45" w:rsidP="00987558">
            <w:pPr>
              <w:jc w:val="left"/>
            </w:pPr>
          </w:p>
        </w:tc>
        <w:tc>
          <w:tcPr>
            <w:tcW w:w="7796" w:type="dxa"/>
            <w:gridSpan w:val="3"/>
            <w:vAlign w:val="center"/>
          </w:tcPr>
          <w:p w14:paraId="1FF5FF41" w14:textId="77777777" w:rsidR="00DF4B45" w:rsidRPr="005C27BD" w:rsidRDefault="00DF4B45" w:rsidP="00DF0D66">
            <w:pPr>
              <w:jc w:val="left"/>
            </w:pPr>
            <w:r w:rsidRPr="00387CB6">
              <w:t>Vereinbar</w:t>
            </w:r>
            <w:r>
              <w:t>ung</w:t>
            </w:r>
            <w:r w:rsidRPr="00387CB6">
              <w:t xml:space="preserve"> zur Einhaltung der Mindestanforderungen nach dem BbgVergG</w:t>
            </w:r>
            <w:r>
              <w:t xml:space="preserve"> Nachunternehmer</w:t>
            </w:r>
          </w:p>
        </w:tc>
      </w:tr>
      <w:tr w:rsidR="00DF4B45" w:rsidRPr="001C60F2" w14:paraId="5343C80D" w14:textId="77777777" w:rsidTr="00376C3B">
        <w:trPr>
          <w:trHeight w:val="284"/>
        </w:trPr>
        <w:tc>
          <w:tcPr>
            <w:tcW w:w="9813" w:type="dxa"/>
            <w:gridSpan w:val="6"/>
            <w:noWrap/>
            <w:tcMar>
              <w:left w:w="28" w:type="dxa"/>
            </w:tcMar>
          </w:tcPr>
          <w:p w14:paraId="4042870D" w14:textId="77777777" w:rsidR="00DF4B45" w:rsidRPr="003273AC" w:rsidRDefault="00DF4B45" w:rsidP="00EB04A9">
            <w:pPr>
              <w:rPr>
                <w:rFonts w:cs="Arial"/>
              </w:rPr>
            </w:pPr>
          </w:p>
        </w:tc>
      </w:tr>
      <w:tr w:rsidR="00EB04A9" w:rsidRPr="001C60F2" w14:paraId="45BE7D92" w14:textId="77777777" w:rsidTr="00376C3B">
        <w:trPr>
          <w:trHeight w:val="284"/>
        </w:trPr>
        <w:tc>
          <w:tcPr>
            <w:tcW w:w="9813" w:type="dxa"/>
            <w:gridSpan w:val="6"/>
            <w:noWrap/>
            <w:tcMar>
              <w:left w:w="28" w:type="dxa"/>
            </w:tcMar>
          </w:tcPr>
          <w:p w14:paraId="6A5E7BC1" w14:textId="77777777" w:rsidR="00EB04A9" w:rsidRDefault="00EB04A9" w:rsidP="00EB04A9">
            <w:r w:rsidRPr="003273AC">
              <w:rPr>
                <w:rFonts w:cs="Arial"/>
              </w:rPr>
              <w:t>Anlagen</w:t>
            </w:r>
            <w:r w:rsidRPr="003273AC">
              <w:rPr>
                <w:rFonts w:cs="Arial"/>
                <w:sz w:val="13"/>
                <w:szCs w:val="13"/>
              </w:rPr>
              <w:t>1</w:t>
            </w:r>
            <w:r w:rsidRPr="003273AC">
              <w:rPr>
                <w:rFonts w:cs="Arial"/>
              </w:rPr>
              <w:t>, die der Angebotserläuterung dienen, ohne Vertragsbestandteil zu werden</w:t>
            </w:r>
          </w:p>
        </w:tc>
      </w:tr>
      <w:tr w:rsidR="00E8206C" w:rsidRPr="001C60F2" w14:paraId="44597923" w14:textId="77777777" w:rsidTr="00376C3B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7E41771" w14:textId="77777777" w:rsidR="00E8206C" w:rsidRDefault="00E8206C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446415E1" w14:textId="77777777" w:rsidR="00E8206C" w:rsidRPr="00597968" w:rsidRDefault="00086444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4434528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4C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EA82BAF" w14:textId="77777777" w:rsidR="00E8206C" w:rsidRPr="00D425A1" w:rsidRDefault="00EB04A9" w:rsidP="004E122C">
            <w:pPr>
              <w:jc w:val="left"/>
            </w:pPr>
            <w:r>
              <w:t>124</w:t>
            </w:r>
          </w:p>
        </w:tc>
        <w:tc>
          <w:tcPr>
            <w:tcW w:w="7796" w:type="dxa"/>
            <w:gridSpan w:val="3"/>
            <w:vAlign w:val="center"/>
          </w:tcPr>
          <w:p w14:paraId="24A0B556" w14:textId="77777777" w:rsidR="00E8206C" w:rsidRPr="00597968" w:rsidRDefault="00EB04A9" w:rsidP="000D2F1B">
            <w:pPr>
              <w:jc w:val="left"/>
            </w:pPr>
            <w:r>
              <w:rPr>
                <w:rFonts w:cs="Arial"/>
              </w:rPr>
              <w:t>Eigenerklärung zur Eignung</w:t>
            </w:r>
          </w:p>
        </w:tc>
      </w:tr>
      <w:tr w:rsidR="006E2374" w:rsidRPr="001C60F2" w14:paraId="39B5DA9F" w14:textId="77777777" w:rsidTr="00376C3B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78905D6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1EB1BF95" w14:textId="77777777" w:rsidR="006E2374" w:rsidRPr="005C27BD" w:rsidRDefault="00086444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85849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40F6CA1" w14:textId="77777777" w:rsidR="006E2374" w:rsidRPr="00D425A1" w:rsidRDefault="006E2374" w:rsidP="004E122C">
            <w:pPr>
              <w:jc w:val="left"/>
            </w:pPr>
          </w:p>
        </w:tc>
        <w:tc>
          <w:tcPr>
            <w:tcW w:w="7796" w:type="dxa"/>
            <w:gridSpan w:val="3"/>
            <w:vAlign w:val="center"/>
          </w:tcPr>
          <w:p w14:paraId="7EC72A7C" w14:textId="77777777" w:rsidR="006E2374" w:rsidRPr="00597968" w:rsidRDefault="00EB04A9" w:rsidP="000D2F1B">
            <w:pPr>
              <w:jc w:val="left"/>
            </w:pPr>
            <w:r>
              <w:rPr>
                <w:rFonts w:cs="Arial"/>
              </w:rPr>
              <w:t>Einheitliche Europäische Eigenerklärung</w:t>
            </w:r>
          </w:p>
        </w:tc>
      </w:tr>
      <w:tr w:rsidR="006E2374" w:rsidRPr="001C60F2" w14:paraId="1C40FE0C" w14:textId="77777777" w:rsidTr="00376C3B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090DE1B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20A56B35" w14:textId="77777777" w:rsidR="006E2374" w:rsidRPr="005C27BD" w:rsidRDefault="00086444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786545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4C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50E88FB" w14:textId="77777777" w:rsidR="006E2374" w:rsidRPr="00D425A1" w:rsidRDefault="00EB04A9" w:rsidP="00AF39AD">
            <w:pPr>
              <w:jc w:val="left"/>
            </w:pPr>
            <w:r>
              <w:t xml:space="preserve">221 </w:t>
            </w:r>
            <w:r w:rsidR="00AF39AD">
              <w:t xml:space="preserve">/ </w:t>
            </w:r>
            <w:r>
              <w:t>222</w:t>
            </w:r>
          </w:p>
        </w:tc>
        <w:tc>
          <w:tcPr>
            <w:tcW w:w="7796" w:type="dxa"/>
            <w:gridSpan w:val="3"/>
            <w:vAlign w:val="center"/>
          </w:tcPr>
          <w:p w14:paraId="19A9A58E" w14:textId="77777777" w:rsidR="006E2374" w:rsidRPr="00597968" w:rsidRDefault="00EB04A9" w:rsidP="000D2F1B">
            <w:pPr>
              <w:jc w:val="left"/>
            </w:pPr>
            <w:r>
              <w:rPr>
                <w:rFonts w:cs="Arial"/>
              </w:rPr>
              <w:t>Angaben zur Preisermittlung</w:t>
            </w:r>
          </w:p>
        </w:tc>
      </w:tr>
      <w:tr w:rsidR="002476B6" w:rsidRPr="00D1009B" w14:paraId="04998895" w14:textId="77777777" w:rsidTr="00376C3B">
        <w:trPr>
          <w:trHeight w:val="103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45ED473" w14:textId="77777777" w:rsidR="002476B6" w:rsidRPr="00D1009B" w:rsidRDefault="002476B6" w:rsidP="002476B6">
            <w:pPr>
              <w:rPr>
                <w:b/>
                <w:sz w:val="16"/>
                <w:szCs w:val="16"/>
              </w:rPr>
            </w:pPr>
          </w:p>
        </w:tc>
        <w:tc>
          <w:tcPr>
            <w:tcW w:w="9501" w:type="dxa"/>
            <w:gridSpan w:val="5"/>
            <w:noWrap/>
            <w:vAlign w:val="center"/>
          </w:tcPr>
          <w:p w14:paraId="4508FB32" w14:textId="77777777" w:rsidR="002476B6" w:rsidRPr="00D1009B" w:rsidRDefault="002476B6" w:rsidP="002476B6">
            <w:pPr>
              <w:rPr>
                <w:b/>
                <w:sz w:val="16"/>
                <w:szCs w:val="16"/>
              </w:rPr>
            </w:pPr>
          </w:p>
        </w:tc>
      </w:tr>
      <w:tr w:rsidR="0051062D" w:rsidRPr="001C60F2" w14:paraId="1590F95E" w14:textId="77777777" w:rsidTr="00376C3B">
        <w:trPr>
          <w:trHeight w:val="397"/>
        </w:trPr>
        <w:tc>
          <w:tcPr>
            <w:tcW w:w="9813" w:type="dxa"/>
            <w:gridSpan w:val="6"/>
            <w:noWrap/>
            <w:tcMar>
              <w:left w:w="28" w:type="dxa"/>
            </w:tcMar>
          </w:tcPr>
          <w:p w14:paraId="11196053" w14:textId="77777777" w:rsidR="0051062D" w:rsidRPr="00410951" w:rsidRDefault="0051062D" w:rsidP="00906585">
            <w:pPr>
              <w:pStyle w:val="berschrift1"/>
            </w:pPr>
            <w:r>
              <w:t xml:space="preserve">Ich/Wir biete(n) die Ausführung der oben genannten Leistung zu den von mir/uns eingesetzten Preisen an. An mein/unser Angebot halte(n) ich/wir mich/uns bis zum Ablauf der </w:t>
            </w:r>
            <w:r w:rsidR="00DA172B">
              <w:t>Binde</w:t>
            </w:r>
            <w:r>
              <w:t>frist gebunden.</w:t>
            </w:r>
          </w:p>
        </w:tc>
      </w:tr>
      <w:tr w:rsidR="00E92DDD" w:rsidRPr="00D1009B" w14:paraId="2ACE9844" w14:textId="77777777" w:rsidTr="00376C3B">
        <w:trPr>
          <w:trHeight w:val="113"/>
        </w:trPr>
        <w:tc>
          <w:tcPr>
            <w:tcW w:w="9813" w:type="dxa"/>
            <w:gridSpan w:val="6"/>
            <w:noWrap/>
            <w:tcMar>
              <w:left w:w="28" w:type="dxa"/>
            </w:tcMar>
            <w:vAlign w:val="center"/>
          </w:tcPr>
          <w:p w14:paraId="75BB3AE0" w14:textId="77777777" w:rsidR="00E92DDD" w:rsidRPr="00D1009B" w:rsidRDefault="00E92DDD" w:rsidP="001C60F2">
            <w:pPr>
              <w:rPr>
                <w:sz w:val="8"/>
                <w:szCs w:val="8"/>
              </w:rPr>
            </w:pPr>
          </w:p>
        </w:tc>
      </w:tr>
      <w:tr w:rsidR="0051062D" w:rsidRPr="001C60F2" w14:paraId="6A795DCE" w14:textId="77777777" w:rsidTr="00376C3B">
        <w:trPr>
          <w:trHeight w:val="284"/>
        </w:trPr>
        <w:tc>
          <w:tcPr>
            <w:tcW w:w="6270" w:type="dxa"/>
            <w:gridSpan w:val="4"/>
            <w:noWrap/>
            <w:tcMar>
              <w:left w:w="28" w:type="dxa"/>
            </w:tcMar>
          </w:tcPr>
          <w:p w14:paraId="52B429F7" w14:textId="77777777" w:rsidR="0051062D" w:rsidRPr="00410951" w:rsidRDefault="0051062D" w:rsidP="00906585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Pr="00597968">
              <w:t>beträgt</w:t>
            </w:r>
            <w:r w:rsidR="00581A80">
              <w:t xml:space="preserve"> </w:t>
            </w:r>
            <w:r w:rsidR="00EB04A9">
              <w:t>ei</w:t>
            </w:r>
            <w:r w:rsidR="00DA172B">
              <w:t>nschl. Umsatzsteuer</w:t>
            </w:r>
            <w:r w:rsidR="00581A80">
              <w:t xml:space="preserve"> brutto:</w:t>
            </w:r>
          </w:p>
        </w:tc>
        <w:tc>
          <w:tcPr>
            <w:tcW w:w="2270" w:type="dxa"/>
            <w:tcBorders>
              <w:bottom w:val="single" w:sz="4" w:space="0" w:color="808080"/>
            </w:tcBorders>
            <w:vAlign w:val="bottom"/>
          </w:tcPr>
          <w:p w14:paraId="64BACA96" w14:textId="77777777" w:rsidR="0051062D" w:rsidRPr="00410951" w:rsidRDefault="0051062D" w:rsidP="00DD6287">
            <w:pPr>
              <w:jc w:val="left"/>
              <w:rPr>
                <w:b/>
              </w:rPr>
            </w:pPr>
          </w:p>
        </w:tc>
        <w:tc>
          <w:tcPr>
            <w:tcW w:w="1273" w:type="dxa"/>
            <w:vAlign w:val="bottom"/>
          </w:tcPr>
          <w:p w14:paraId="6CFABEDF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14:paraId="4D109E26" w14:textId="77777777" w:rsidR="00906585" w:rsidRDefault="00906585"/>
    <w:tbl>
      <w:tblPr>
        <w:tblW w:w="9809" w:type="dxa"/>
        <w:tblLayout w:type="fixed"/>
        <w:tblLook w:val="01E0" w:firstRow="1" w:lastRow="1" w:firstColumn="1" w:lastColumn="1" w:noHBand="0" w:noVBand="0"/>
      </w:tblPr>
      <w:tblGrid>
        <w:gridCol w:w="312"/>
        <w:gridCol w:w="567"/>
        <w:gridCol w:w="996"/>
        <w:gridCol w:w="3212"/>
        <w:gridCol w:w="1507"/>
        <w:gridCol w:w="16"/>
        <w:gridCol w:w="1375"/>
        <w:gridCol w:w="1824"/>
      </w:tblGrid>
      <w:tr w:rsidR="00E92DDD" w:rsidRPr="00D1009B" w14:paraId="591F4528" w14:textId="77777777" w:rsidTr="00906585">
        <w:trPr>
          <w:trHeight w:val="113"/>
        </w:trPr>
        <w:tc>
          <w:tcPr>
            <w:tcW w:w="9809" w:type="dxa"/>
            <w:gridSpan w:val="8"/>
            <w:noWrap/>
            <w:tcMar>
              <w:left w:w="28" w:type="dxa"/>
            </w:tcMar>
            <w:vAlign w:val="center"/>
          </w:tcPr>
          <w:p w14:paraId="118FEA61" w14:textId="77777777" w:rsidR="00E92DDD" w:rsidRPr="00D1009B" w:rsidRDefault="00E92DDD" w:rsidP="001C60F2">
            <w:pPr>
              <w:rPr>
                <w:sz w:val="8"/>
                <w:szCs w:val="8"/>
              </w:rPr>
            </w:pPr>
          </w:p>
        </w:tc>
      </w:tr>
      <w:tr w:rsidR="0051062D" w:rsidRPr="001C60F2" w14:paraId="097A7CD6" w14:textId="77777777" w:rsidTr="00906585">
        <w:trPr>
          <w:trHeight w:val="397"/>
        </w:trPr>
        <w:tc>
          <w:tcPr>
            <w:tcW w:w="6610" w:type="dxa"/>
            <w:gridSpan w:val="6"/>
            <w:noWrap/>
            <w:tcMar>
              <w:left w:w="28" w:type="dxa"/>
            </w:tcMar>
            <w:vAlign w:val="center"/>
          </w:tcPr>
          <w:p w14:paraId="1FACF908" w14:textId="77777777" w:rsidR="0051062D" w:rsidRPr="00410951" w:rsidRDefault="0051062D" w:rsidP="00906585">
            <w:pPr>
              <w:pStyle w:val="berschrift1"/>
            </w:pPr>
            <w:r>
              <w:t>Anzahl der Nebenangebote</w:t>
            </w:r>
          </w:p>
        </w:tc>
        <w:tc>
          <w:tcPr>
            <w:tcW w:w="1375" w:type="dxa"/>
            <w:vAlign w:val="center"/>
          </w:tcPr>
          <w:p w14:paraId="49DA7827" w14:textId="77777777" w:rsidR="0051062D" w:rsidRPr="00410951" w:rsidRDefault="0051062D" w:rsidP="004F3FD9">
            <w:pPr>
              <w:jc w:val="right"/>
              <w:rPr>
                <w:b/>
              </w:rPr>
            </w:pPr>
          </w:p>
        </w:tc>
        <w:tc>
          <w:tcPr>
            <w:tcW w:w="1824" w:type="dxa"/>
            <w:vAlign w:val="center"/>
          </w:tcPr>
          <w:p w14:paraId="5D405E9C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E92DDD" w:rsidRPr="00DF0D66" w14:paraId="04E06567" w14:textId="77777777" w:rsidTr="00906585">
        <w:trPr>
          <w:trHeight w:hRule="exact" w:val="78"/>
        </w:trPr>
        <w:tc>
          <w:tcPr>
            <w:tcW w:w="9809" w:type="dxa"/>
            <w:gridSpan w:val="8"/>
            <w:noWrap/>
            <w:tcMar>
              <w:left w:w="28" w:type="dxa"/>
            </w:tcMar>
            <w:vAlign w:val="center"/>
          </w:tcPr>
          <w:p w14:paraId="3B13E261" w14:textId="77777777" w:rsidR="00E92DDD" w:rsidRPr="00410951" w:rsidRDefault="00E92DDD" w:rsidP="001C60F2">
            <w:pPr>
              <w:rPr>
                <w:b/>
              </w:rPr>
            </w:pPr>
          </w:p>
        </w:tc>
      </w:tr>
      <w:tr w:rsidR="0051062D" w:rsidRPr="001C60F2" w14:paraId="1D9A286C" w14:textId="77777777" w:rsidTr="00906585">
        <w:trPr>
          <w:trHeight w:val="928"/>
        </w:trPr>
        <w:tc>
          <w:tcPr>
            <w:tcW w:w="6610" w:type="dxa"/>
            <w:gridSpan w:val="6"/>
            <w:noWrap/>
            <w:tcMar>
              <w:left w:w="28" w:type="dxa"/>
            </w:tcMar>
          </w:tcPr>
          <w:p w14:paraId="2F9EE2CE" w14:textId="77777777" w:rsidR="00EB04A9" w:rsidRPr="00EB04A9" w:rsidRDefault="0051062D" w:rsidP="00906585">
            <w:pPr>
              <w:pStyle w:val="berschrift1"/>
            </w:pPr>
            <w:r w:rsidRPr="00597968">
              <w:t>Preisnachlass ohne Bedingung</w:t>
            </w:r>
            <w:r w:rsidRPr="00EB04A9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 w:rsidR="00723D55">
              <w:rPr>
                <w:rStyle w:val="Funotenzeichen"/>
              </w:rPr>
              <w:footnoteReference w:id="1"/>
            </w:r>
            <w:r w:rsidR="00EB04A9">
              <w:t xml:space="preserve"> </w:t>
            </w:r>
            <w:r w:rsidR="00EB04A9" w:rsidRPr="00EB04A9">
              <w:t>sowie auf die Preise für angeordnete</w:t>
            </w:r>
            <w:r w:rsidR="00EB04A9">
              <w:t xml:space="preserve"> </w:t>
            </w:r>
            <w:r w:rsidR="00EB04A9" w:rsidRPr="00EB04A9">
              <w:t>Leistungen, die auf Grundlage der Preisermittlung für die</w:t>
            </w:r>
            <w:r w:rsidR="00EB04A9">
              <w:t xml:space="preserve"> </w:t>
            </w:r>
            <w:r w:rsidR="00EB04A9" w:rsidRPr="00EB04A9">
              <w:t>vertragliche Leistung zu bilden sind</w:t>
            </w:r>
          </w:p>
        </w:tc>
        <w:tc>
          <w:tcPr>
            <w:tcW w:w="1375" w:type="dxa"/>
            <w:vAlign w:val="bottom"/>
          </w:tcPr>
          <w:p w14:paraId="7D6FD020" w14:textId="77777777" w:rsidR="0051062D" w:rsidRPr="00410951" w:rsidRDefault="0051062D" w:rsidP="00DC6699">
            <w:pPr>
              <w:rPr>
                <w:b/>
              </w:rPr>
            </w:pPr>
          </w:p>
        </w:tc>
        <w:tc>
          <w:tcPr>
            <w:tcW w:w="1824" w:type="dxa"/>
            <w:vAlign w:val="center"/>
          </w:tcPr>
          <w:p w14:paraId="45904CEB" w14:textId="77777777" w:rsidR="00EB04A9" w:rsidRDefault="00EB04A9" w:rsidP="00853F45">
            <w:pPr>
              <w:jc w:val="center"/>
              <w:rPr>
                <w:b/>
              </w:rPr>
            </w:pPr>
          </w:p>
          <w:p w14:paraId="4BE39F6C" w14:textId="77777777" w:rsidR="00EB04A9" w:rsidRDefault="00EB04A9" w:rsidP="00853F45">
            <w:pPr>
              <w:jc w:val="center"/>
              <w:rPr>
                <w:b/>
              </w:rPr>
            </w:pPr>
          </w:p>
          <w:p w14:paraId="7667DA15" w14:textId="77777777" w:rsidR="00EB04A9" w:rsidRDefault="00EB04A9" w:rsidP="00853F45">
            <w:pPr>
              <w:jc w:val="center"/>
              <w:rPr>
                <w:b/>
              </w:rPr>
            </w:pPr>
          </w:p>
          <w:p w14:paraId="09264E65" w14:textId="77777777" w:rsidR="00E173E1" w:rsidRPr="00410951" w:rsidRDefault="0051062D" w:rsidP="00E173E1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E173E1" w:rsidRPr="001C60F2" w14:paraId="27D14B1B" w14:textId="77777777" w:rsidTr="00906585">
        <w:trPr>
          <w:cantSplit/>
          <w:trHeight w:val="122"/>
        </w:trPr>
        <w:tc>
          <w:tcPr>
            <w:tcW w:w="9809" w:type="dxa"/>
            <w:gridSpan w:val="8"/>
            <w:noWrap/>
            <w:tcMar>
              <w:left w:w="28" w:type="dxa"/>
            </w:tcMar>
          </w:tcPr>
          <w:p w14:paraId="3E0D85C2" w14:textId="77777777" w:rsidR="00E173E1" w:rsidRDefault="00E173E1" w:rsidP="00906585">
            <w:pPr>
              <w:pStyle w:val="berschrift1"/>
              <w:numPr>
                <w:ilvl w:val="0"/>
                <w:numId w:val="0"/>
              </w:numPr>
              <w:ind w:left="851"/>
            </w:pPr>
          </w:p>
        </w:tc>
      </w:tr>
      <w:tr w:rsidR="0051062D" w:rsidRPr="001C60F2" w14:paraId="2A6D9A5B" w14:textId="77777777" w:rsidTr="00906585">
        <w:trPr>
          <w:trHeight w:val="397"/>
        </w:trPr>
        <w:tc>
          <w:tcPr>
            <w:tcW w:w="9809" w:type="dxa"/>
            <w:gridSpan w:val="8"/>
            <w:noWrap/>
            <w:tcMar>
              <w:left w:w="28" w:type="dxa"/>
            </w:tcMar>
          </w:tcPr>
          <w:p w14:paraId="233B064E" w14:textId="77777777" w:rsidR="0051062D" w:rsidRPr="00410951" w:rsidRDefault="0051062D" w:rsidP="00906585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232128" w:rsidRPr="001C60F2" w14:paraId="2AA74BC8" w14:textId="77777777" w:rsidTr="00906585">
        <w:trPr>
          <w:trHeight w:val="284"/>
        </w:trPr>
        <w:tc>
          <w:tcPr>
            <w:tcW w:w="31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9C75B7E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497" w:type="dxa"/>
            <w:gridSpan w:val="7"/>
            <w:shd w:val="clear" w:color="auto" w:fill="auto"/>
            <w:noWrap/>
            <w:vAlign w:val="center"/>
          </w:tcPr>
          <w:p w14:paraId="000DC0BA" w14:textId="77777777" w:rsidR="00232128" w:rsidRPr="001C60F2" w:rsidRDefault="00232128" w:rsidP="00DA172B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 w:rsidR="006C76A1">
              <w:t> </w:t>
            </w:r>
            <w:r w:rsidR="00AB5132">
              <w:t>201</w:t>
            </w:r>
            <w:r w:rsidR="00DA172B">
              <w:t>6</w:t>
            </w:r>
            <w:r w:rsidRPr="001C60F2">
              <w:t>,</w:t>
            </w:r>
          </w:p>
        </w:tc>
      </w:tr>
      <w:tr w:rsidR="00232128" w:rsidRPr="001C60F2" w14:paraId="2957FFC8" w14:textId="77777777" w:rsidTr="00906585">
        <w:trPr>
          <w:trHeight w:val="284"/>
        </w:trPr>
        <w:tc>
          <w:tcPr>
            <w:tcW w:w="31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6F12F193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497" w:type="dxa"/>
            <w:gridSpan w:val="7"/>
            <w:shd w:val="clear" w:color="auto" w:fill="auto"/>
            <w:noWrap/>
            <w:vAlign w:val="center"/>
          </w:tcPr>
          <w:p w14:paraId="44CA8B8A" w14:textId="77777777" w:rsidR="00232128" w:rsidRPr="001C60F2" w:rsidRDefault="00232128" w:rsidP="006C76A1">
            <w:pPr>
              <w:pStyle w:val="AnstrichTabelle"/>
              <w:jc w:val="left"/>
            </w:pPr>
            <w:r>
              <w:t>-</w:t>
            </w:r>
            <w:r>
              <w:tab/>
            </w:r>
            <w:r w:rsidR="00AB5132">
              <w:t>Unterlagen gem. Aufforderung zur Angebotsabgabe, Anlagen – Teil B</w:t>
            </w:r>
            <w:r w:rsidR="00AB5132" w:rsidRPr="001C60F2" w:rsidDel="00AB5132">
              <w:t xml:space="preserve"> </w:t>
            </w:r>
          </w:p>
        </w:tc>
      </w:tr>
      <w:tr w:rsidR="00CF73FA" w:rsidRPr="001C60F2" w14:paraId="18F4D300" w14:textId="77777777" w:rsidTr="00906585">
        <w:trPr>
          <w:trHeight w:hRule="exact" w:val="170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2FFC5C8C" w14:textId="77777777" w:rsidR="00CF73FA" w:rsidRPr="001C60F2" w:rsidRDefault="00CF73FA" w:rsidP="0051062D">
            <w:pPr>
              <w:contextualSpacing/>
              <w:jc w:val="left"/>
              <w:outlineLvl w:val="0"/>
            </w:pPr>
          </w:p>
        </w:tc>
        <w:tc>
          <w:tcPr>
            <w:tcW w:w="9497" w:type="dxa"/>
            <w:gridSpan w:val="7"/>
            <w:noWrap/>
            <w:vAlign w:val="center"/>
          </w:tcPr>
          <w:p w14:paraId="7F7725DF" w14:textId="77777777" w:rsidR="00CF73FA" w:rsidRPr="001C60F2" w:rsidRDefault="00CF73FA" w:rsidP="00355674">
            <w:pPr>
              <w:pStyle w:val="AnstrichTabelle"/>
            </w:pPr>
          </w:p>
        </w:tc>
      </w:tr>
      <w:tr w:rsidR="0051062D" w:rsidRPr="00410951" w14:paraId="1EAAF7BD" w14:textId="77777777" w:rsidTr="00906585">
        <w:trPr>
          <w:trHeight w:val="284"/>
        </w:trPr>
        <w:tc>
          <w:tcPr>
            <w:tcW w:w="879" w:type="dxa"/>
            <w:gridSpan w:val="2"/>
            <w:noWrap/>
            <w:tcMar>
              <w:left w:w="28" w:type="dxa"/>
            </w:tcMar>
          </w:tcPr>
          <w:p w14:paraId="034F6B90" w14:textId="77777777" w:rsidR="0051062D" w:rsidRPr="001C60F2" w:rsidRDefault="00086444" w:rsidP="00906585">
            <w:pPr>
              <w:pStyle w:val="berschrift1"/>
            </w:pPr>
            <w:sdt>
              <w:sdtPr>
                <w:rPr>
                  <w:sz w:val="24"/>
                  <w:szCs w:val="24"/>
                </w:rPr>
                <w:id w:val="-23477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30" w:type="dxa"/>
            <w:gridSpan w:val="6"/>
            <w:noWrap/>
            <w:vAlign w:val="center"/>
          </w:tcPr>
          <w:p w14:paraId="18DE2E82" w14:textId="77777777" w:rsidR="0051062D" w:rsidRPr="00D425A1" w:rsidRDefault="0051062D" w:rsidP="000A77E4">
            <w:pPr>
              <w:jc w:val="left"/>
              <w:rPr>
                <w:bCs/>
              </w:rPr>
            </w:pPr>
            <w:r w:rsidRPr="00D425A1">
              <w:rPr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594545" w:rsidRPr="0051062D" w14:paraId="5BF87E0F" w14:textId="77777777" w:rsidTr="00906585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FEED538" w14:textId="77777777" w:rsidR="00594545" w:rsidRPr="0051062D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567" w:type="dxa"/>
            <w:noWrap/>
            <w:vAlign w:val="center"/>
          </w:tcPr>
          <w:p w14:paraId="28768ABB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996" w:type="dxa"/>
            <w:vAlign w:val="center"/>
          </w:tcPr>
          <w:p w14:paraId="66B4E30D" w14:textId="77777777" w:rsidR="00594545" w:rsidRPr="001C60F2" w:rsidRDefault="00594545" w:rsidP="0051062D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212" w:type="dxa"/>
            <w:vAlign w:val="center"/>
          </w:tcPr>
          <w:p w14:paraId="44774FA0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1507" w:type="dxa"/>
            <w:vAlign w:val="center"/>
          </w:tcPr>
          <w:p w14:paraId="3036882A" w14:textId="77777777" w:rsidR="00594545" w:rsidRPr="001C60F2" w:rsidRDefault="00594545" w:rsidP="0051062D">
            <w:pPr>
              <w:contextualSpacing/>
              <w:jc w:val="left"/>
              <w:outlineLvl w:val="0"/>
            </w:pPr>
            <w:r>
              <w:t>PQ_Nummer:</w:t>
            </w:r>
          </w:p>
        </w:tc>
        <w:tc>
          <w:tcPr>
            <w:tcW w:w="3215" w:type="dxa"/>
            <w:gridSpan w:val="3"/>
            <w:vAlign w:val="center"/>
          </w:tcPr>
          <w:p w14:paraId="37128155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</w:tr>
      <w:tr w:rsidR="00594545" w:rsidRPr="009E0802" w14:paraId="5B7AAAE3" w14:textId="77777777" w:rsidTr="00906585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708D9AB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59935541" w14:textId="77777777" w:rsidR="00594545" w:rsidRPr="001C60F2" w:rsidRDefault="00594545" w:rsidP="00603E73"/>
        </w:tc>
        <w:tc>
          <w:tcPr>
            <w:tcW w:w="996" w:type="dxa"/>
            <w:vAlign w:val="center"/>
          </w:tcPr>
          <w:p w14:paraId="043A7A2E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526DE8D6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5D8A4770" w14:textId="77777777" w:rsidR="00594545" w:rsidRPr="009E0802" w:rsidRDefault="00594545" w:rsidP="00603E73">
            <w:r w:rsidRPr="009E0802">
              <w:t>PQ_Nummer:</w:t>
            </w:r>
          </w:p>
        </w:tc>
        <w:tc>
          <w:tcPr>
            <w:tcW w:w="3215" w:type="dxa"/>
            <w:gridSpan w:val="3"/>
            <w:vAlign w:val="center"/>
          </w:tcPr>
          <w:p w14:paraId="1CE36A88" w14:textId="77777777" w:rsidR="00594545" w:rsidRPr="009E0802" w:rsidRDefault="00594545" w:rsidP="00603E73"/>
        </w:tc>
      </w:tr>
      <w:tr w:rsidR="00594545" w:rsidRPr="009E0802" w14:paraId="1BE7A66A" w14:textId="77777777" w:rsidTr="00906585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BFAAB3F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2A884F21" w14:textId="77777777" w:rsidR="00594545" w:rsidRPr="009E0802" w:rsidRDefault="00594545" w:rsidP="00603E73"/>
        </w:tc>
        <w:tc>
          <w:tcPr>
            <w:tcW w:w="996" w:type="dxa"/>
            <w:vAlign w:val="center"/>
          </w:tcPr>
          <w:p w14:paraId="4A506427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091F0ABB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06EB6441" w14:textId="77777777" w:rsidR="00594545" w:rsidRPr="009E0802" w:rsidRDefault="00594545" w:rsidP="00603E73">
            <w:r w:rsidRPr="009E0802">
              <w:t>PQ_Nummer:</w:t>
            </w:r>
          </w:p>
        </w:tc>
        <w:tc>
          <w:tcPr>
            <w:tcW w:w="3215" w:type="dxa"/>
            <w:gridSpan w:val="3"/>
            <w:vAlign w:val="center"/>
          </w:tcPr>
          <w:p w14:paraId="0F71CD8F" w14:textId="77777777" w:rsidR="00594545" w:rsidRPr="009E0802" w:rsidRDefault="00594545" w:rsidP="00603E73"/>
        </w:tc>
      </w:tr>
      <w:tr w:rsidR="00594545" w:rsidRPr="009E0802" w14:paraId="62C8F4AF" w14:textId="77777777" w:rsidTr="00906585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20E80494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00473F7" w14:textId="77777777" w:rsidR="00594545" w:rsidRPr="009E0802" w:rsidRDefault="00594545" w:rsidP="00603E73"/>
        </w:tc>
        <w:tc>
          <w:tcPr>
            <w:tcW w:w="996" w:type="dxa"/>
            <w:vAlign w:val="center"/>
          </w:tcPr>
          <w:p w14:paraId="45E1882C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7831D7B9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2B2DD6CF" w14:textId="77777777" w:rsidR="00594545" w:rsidRPr="009E0802" w:rsidRDefault="00594545" w:rsidP="00603E73">
            <w:r w:rsidRPr="009E0802">
              <w:t>PQ_Nummer:</w:t>
            </w:r>
          </w:p>
        </w:tc>
        <w:tc>
          <w:tcPr>
            <w:tcW w:w="3215" w:type="dxa"/>
            <w:gridSpan w:val="3"/>
            <w:vAlign w:val="center"/>
          </w:tcPr>
          <w:p w14:paraId="18968DC1" w14:textId="77777777" w:rsidR="00594545" w:rsidRPr="009E0802" w:rsidRDefault="00594545" w:rsidP="00603E73"/>
        </w:tc>
      </w:tr>
      <w:tr w:rsidR="005C16A9" w:rsidRPr="00410951" w14:paraId="516D5E59" w14:textId="77777777" w:rsidTr="00906585">
        <w:trPr>
          <w:trHeight w:val="115"/>
        </w:trPr>
        <w:tc>
          <w:tcPr>
            <w:tcW w:w="312" w:type="dxa"/>
            <w:noWrap/>
            <w:tcMar>
              <w:left w:w="28" w:type="dxa"/>
            </w:tcMar>
            <w:vAlign w:val="bottom"/>
          </w:tcPr>
          <w:p w14:paraId="525FDA08" w14:textId="77777777" w:rsidR="005C16A9" w:rsidRPr="00FF10F9" w:rsidDel="00594545" w:rsidRDefault="005C16A9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497" w:type="dxa"/>
            <w:gridSpan w:val="7"/>
            <w:noWrap/>
            <w:vAlign w:val="bottom"/>
          </w:tcPr>
          <w:p w14:paraId="423C336E" w14:textId="77777777" w:rsidR="00512C26" w:rsidRDefault="00086444" w:rsidP="00512C26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17386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12C26">
              <w:t xml:space="preserve"> </w:t>
            </w:r>
            <w:r w:rsidR="00512C26">
              <w:rPr>
                <w:rFonts w:cs="Arial"/>
              </w:rPr>
              <w:t>Ich bin/Wir sind kleines oder mittleres Unternehmen – KMU - (</w:t>
            </w:r>
            <w:r w:rsidR="00512C26">
              <w:rPr>
                <w:rFonts w:cs="Arial"/>
                <w:sz w:val="16"/>
                <w:szCs w:val="16"/>
              </w:rPr>
              <w:t>&lt; 250 Beschäftigte und ≤ 50 Mio Euro</w:t>
            </w:r>
          </w:p>
          <w:p w14:paraId="1A8DEA97" w14:textId="77777777" w:rsidR="005C16A9" w:rsidRPr="001C60F2" w:rsidRDefault="00512C26" w:rsidP="00512C26">
            <w:pPr>
              <w:jc w:val="left"/>
            </w:pPr>
            <w:r>
              <w:rPr>
                <w:rFonts w:cs="Arial"/>
                <w:sz w:val="16"/>
                <w:szCs w:val="16"/>
              </w:rPr>
              <w:t xml:space="preserve">      Jahresumsatz bzw. ≤ 43 Mio Jahresbilanzsumme).</w:t>
            </w:r>
            <w:r>
              <w:rPr>
                <w:rFonts w:ascii="Arial,Bold" w:hAnsi="Arial,Bold" w:cs="Arial,Bold"/>
                <w:b/>
                <w:bCs/>
                <w:sz w:val="10"/>
                <w:szCs w:val="10"/>
              </w:rPr>
              <w:t>4</w:t>
            </w:r>
          </w:p>
        </w:tc>
      </w:tr>
      <w:tr w:rsidR="0051062D" w:rsidRPr="00410951" w14:paraId="274358EA" w14:textId="77777777" w:rsidTr="00906585">
        <w:trPr>
          <w:trHeight w:val="284"/>
        </w:trPr>
        <w:tc>
          <w:tcPr>
            <w:tcW w:w="9809" w:type="dxa"/>
            <w:gridSpan w:val="8"/>
            <w:noWrap/>
            <w:tcMar>
              <w:left w:w="28" w:type="dxa"/>
            </w:tcMar>
            <w:vAlign w:val="bottom"/>
          </w:tcPr>
          <w:p w14:paraId="6BC95EB6" w14:textId="77777777" w:rsidR="0051062D" w:rsidRPr="001C60F2" w:rsidRDefault="0051062D" w:rsidP="00906585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27784E" w14:paraId="7D7AD712" w14:textId="77777777" w:rsidTr="00906585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DB6D8F4" w14:textId="77777777" w:rsidR="00E92DDD" w:rsidRPr="0027784E" w:rsidRDefault="00E92DDD" w:rsidP="00CB1036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4AAE0193" w14:textId="77777777" w:rsidR="00E92DDD" w:rsidRPr="0027784E" w:rsidRDefault="00086444" w:rsidP="00E92DD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25063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30" w:type="dxa"/>
            <w:gridSpan w:val="6"/>
            <w:vAlign w:val="center"/>
          </w:tcPr>
          <w:p w14:paraId="107F44B0" w14:textId="77777777" w:rsidR="00E92DDD" w:rsidRDefault="00E92DDD" w:rsidP="00CB1036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E92DDD" w:rsidRPr="0027784E" w14:paraId="61A5E01E" w14:textId="77777777" w:rsidTr="00906585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C99C426" w14:textId="77777777" w:rsidR="00E92DDD" w:rsidRPr="0027784E" w:rsidRDefault="00E92DDD" w:rsidP="00CB1036">
            <w:pPr>
              <w:rPr>
                <w:b/>
              </w:rPr>
            </w:pPr>
          </w:p>
        </w:tc>
        <w:tc>
          <w:tcPr>
            <w:tcW w:w="567" w:type="dxa"/>
            <w:noWrap/>
          </w:tcPr>
          <w:p w14:paraId="6206D452" w14:textId="77777777" w:rsidR="00E92DDD" w:rsidRPr="00E92DDD" w:rsidRDefault="00086444" w:rsidP="00E92DD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68358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30" w:type="dxa"/>
            <w:gridSpan w:val="6"/>
            <w:vAlign w:val="center"/>
          </w:tcPr>
          <w:p w14:paraId="3B0C4AFF" w14:textId="77777777" w:rsidR="00E92DDD" w:rsidRDefault="00E92DDD" w:rsidP="00CB1036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 anderer Unternehmer aufgeführt sind, im eigenen Betrieb ausführen werde(n).</w:t>
            </w:r>
          </w:p>
        </w:tc>
      </w:tr>
      <w:tr w:rsidR="00E2142E" w:rsidRPr="00DF0D66" w14:paraId="46C6A973" w14:textId="77777777" w:rsidTr="00906585">
        <w:trPr>
          <w:trHeight w:hRule="exact" w:val="170"/>
        </w:trPr>
        <w:tc>
          <w:tcPr>
            <w:tcW w:w="9809" w:type="dxa"/>
            <w:gridSpan w:val="8"/>
            <w:noWrap/>
            <w:tcMar>
              <w:left w:w="28" w:type="dxa"/>
            </w:tcMar>
            <w:vAlign w:val="center"/>
          </w:tcPr>
          <w:p w14:paraId="3393C3AE" w14:textId="77777777" w:rsidR="00E2142E" w:rsidRPr="00410951" w:rsidRDefault="00E2142E" w:rsidP="00AB7E0A">
            <w:pPr>
              <w:rPr>
                <w:b/>
              </w:rPr>
            </w:pPr>
          </w:p>
        </w:tc>
      </w:tr>
      <w:tr w:rsidR="00E92DDD" w:rsidRPr="00410951" w14:paraId="41B03CE5" w14:textId="77777777" w:rsidTr="00906585">
        <w:trPr>
          <w:trHeight w:val="284"/>
        </w:trPr>
        <w:tc>
          <w:tcPr>
            <w:tcW w:w="9809" w:type="dxa"/>
            <w:gridSpan w:val="8"/>
            <w:noWrap/>
            <w:tcMar>
              <w:left w:w="28" w:type="dxa"/>
            </w:tcMar>
            <w:vAlign w:val="bottom"/>
          </w:tcPr>
          <w:p w14:paraId="4E5F864E" w14:textId="77777777" w:rsidR="009D102B" w:rsidRPr="009D102B" w:rsidRDefault="00E92DDD" w:rsidP="00906585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512C26" w14:paraId="1D8146C3" w14:textId="77777777" w:rsidTr="00906585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211CFFE0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7090F051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930" w:type="dxa"/>
            <w:gridSpan w:val="6"/>
            <w:vAlign w:val="center"/>
          </w:tcPr>
          <w:p w14:paraId="03603942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ich/wir den Wortlaut de</w:t>
            </w:r>
            <w:r w:rsidR="00BB1237" w:rsidRPr="00512C26">
              <w:rPr>
                <w:sz w:val="18"/>
                <w:szCs w:val="18"/>
              </w:rPr>
              <w:t>r</w:t>
            </w:r>
            <w:r w:rsidRPr="00512C26">
              <w:rPr>
                <w:sz w:val="18"/>
                <w:szCs w:val="18"/>
              </w:rPr>
              <w:t xml:space="preserve"> vom Auftraggeber verfassten </w:t>
            </w:r>
            <w:r w:rsidR="00BB1237" w:rsidRPr="00512C26">
              <w:rPr>
                <w:sz w:val="18"/>
                <w:szCs w:val="18"/>
              </w:rPr>
              <w:t xml:space="preserve">Langfassung des </w:t>
            </w:r>
            <w:r w:rsidRPr="00512C26">
              <w:rPr>
                <w:sz w:val="18"/>
                <w:szCs w:val="18"/>
              </w:rPr>
              <w:t>Leistungsverzeichnisses als alleinverbindlich anerkenne(n).</w:t>
            </w:r>
          </w:p>
        </w:tc>
      </w:tr>
      <w:tr w:rsidR="00E92DDD" w:rsidRPr="00512C26" w14:paraId="6D66755B" w14:textId="77777777" w:rsidTr="00906585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38459A5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076FC844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930" w:type="dxa"/>
            <w:gridSpan w:val="6"/>
            <w:vAlign w:val="center"/>
          </w:tcPr>
          <w:p w14:paraId="66628A74" w14:textId="77777777" w:rsidR="00E92DDD" w:rsidRPr="00512C26" w:rsidRDefault="00E92DDD" w:rsidP="009D102B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mir/uns zugegangene Änderungen der Vergabeunterlagen Gegenstand meines/unseres Angebotes sind.</w:t>
            </w:r>
          </w:p>
        </w:tc>
      </w:tr>
      <w:tr w:rsidR="00E92DDD" w:rsidRPr="00512C26" w14:paraId="562A5486" w14:textId="77777777" w:rsidTr="00906585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EB10F82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39ACB3FC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930" w:type="dxa"/>
            <w:gridSpan w:val="6"/>
            <w:vAlign w:val="center"/>
          </w:tcPr>
          <w:p w14:paraId="3181A882" w14:textId="77777777" w:rsidR="00E92DDD" w:rsidRPr="00512C26" w:rsidRDefault="00E92DDD" w:rsidP="009D102B">
            <w:pPr>
              <w:keepNext w:val="0"/>
              <w:keepLines/>
              <w:widowControl w:val="0"/>
              <w:tabs>
                <w:tab w:val="left" w:pos="0"/>
              </w:tabs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 xml:space="preserve">ein von mir/uns zu benennender Sicherheits- und Gesundheitsschutzkoordinator gemäß Baustellenverordnung und dessen Stellvertreter über die nach den „Regeln zum Arbeitsschutz auf Baustellen; geeigneter Koordinator (Konkretisierung zu § 3 BaustellV) (RAB 30)“ geforderte Qualifikation verfügen, um die nach Baustellenverordnung übertragenen Aufgaben fachgerecht zu erfüllen. </w:t>
            </w:r>
          </w:p>
        </w:tc>
      </w:tr>
      <w:tr w:rsidR="00E92DDD" w:rsidRPr="00512C26" w14:paraId="535C38A9" w14:textId="77777777" w:rsidTr="00906585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0F97598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6D2104AF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930" w:type="dxa"/>
            <w:gridSpan w:val="6"/>
            <w:vAlign w:val="center"/>
          </w:tcPr>
          <w:p w14:paraId="26BD9DD2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das vom Auftraggeber vorgeschlagene</w:t>
            </w:r>
            <w:r w:rsidR="008C6549">
              <w:rPr>
                <w:sz w:val="18"/>
                <w:szCs w:val="18"/>
              </w:rPr>
              <w:t>/geplante</w:t>
            </w:r>
            <w:r w:rsidRPr="00512C26">
              <w:rPr>
                <w:sz w:val="18"/>
                <w:szCs w:val="18"/>
              </w:rPr>
              <w:t xml:space="preserve">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512C26" w14:paraId="7B01FDE6" w14:textId="77777777" w:rsidTr="00906585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3F68E27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74B83113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–</w:t>
            </w:r>
          </w:p>
        </w:tc>
        <w:tc>
          <w:tcPr>
            <w:tcW w:w="8930" w:type="dxa"/>
            <w:gridSpan w:val="6"/>
            <w:vAlign w:val="center"/>
          </w:tcPr>
          <w:p w14:paraId="593FADF9" w14:textId="77777777" w:rsidR="009D102B" w:rsidRPr="00512C26" w:rsidRDefault="00E92DDD" w:rsidP="00EC6CA4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falls von mir/uns mehrere Nebenangebote abgegeben wurden, mein/unser Angebot auch die Kumulation der Nebenangebote, die sich nicht gegenseitig ausschließen, umfasst.</w:t>
            </w:r>
          </w:p>
        </w:tc>
      </w:tr>
      <w:tr w:rsidR="00EC6CA4" w:rsidRPr="00512C26" w14:paraId="0B1CD4F6" w14:textId="77777777" w:rsidTr="00906585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6765598" w14:textId="77777777" w:rsidR="00EC6CA4" w:rsidRPr="00512C26" w:rsidRDefault="00EC6CA4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54BE7791" w14:textId="77777777" w:rsidR="00EC6CA4" w:rsidRPr="00512C26" w:rsidRDefault="00EC6CA4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8930" w:type="dxa"/>
            <w:gridSpan w:val="6"/>
            <w:vAlign w:val="center"/>
          </w:tcPr>
          <w:p w14:paraId="29FDDD3A" w14:textId="77777777" w:rsidR="00EC6CA4" w:rsidRPr="00512C26" w:rsidRDefault="00EC6CA4" w:rsidP="009D102B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ich/wir einen pauschalen Schadensersatz in Höhe von 15 Prozent der Bruttoabrechnungssumme dieses Vertrages entrichten werde, falls ich/wir aus Anlass der Vergabe nachweislich eine Abrede getroffen habe(n), die eine unzulässige Wettbewerbsbeschränkung darstellt, es sei denn, ich/wir weise(n) einen geringeren Schaden nach.</w:t>
            </w:r>
          </w:p>
        </w:tc>
      </w:tr>
      <w:tr w:rsidR="00512C26" w:rsidRPr="00512C26" w14:paraId="728EB5F4" w14:textId="77777777" w:rsidTr="00906585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C22A181" w14:textId="77777777" w:rsidR="00512C26" w:rsidRPr="00512C26" w:rsidRDefault="00512C26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079ABE4A" w14:textId="77777777" w:rsidR="00512C26" w:rsidRPr="00512C26" w:rsidRDefault="00512C26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8930" w:type="dxa"/>
            <w:gridSpan w:val="6"/>
            <w:vAlign w:val="center"/>
          </w:tcPr>
          <w:p w14:paraId="5682CA10" w14:textId="77777777" w:rsidR="00512C26" w:rsidRPr="00512C26" w:rsidRDefault="00512C26" w:rsidP="00512C26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ich/wir jede vom zuständigen Finanzamt vorgenommene Änderung in Bezug auf eine vorgelegte Freistellungsbescheinigung (§ 48b EStG) dem Auftraggeber unverzüglich in Textform mitteile/n.</w:t>
            </w:r>
          </w:p>
        </w:tc>
      </w:tr>
    </w:tbl>
    <w:tbl>
      <w:tblPr>
        <w:tblpPr w:leftFromText="141" w:rightFromText="141" w:vertAnchor="text" w:horzAnchor="margin" w:tblpY="38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5256"/>
      </w:tblGrid>
      <w:tr w:rsidR="00906585" w:rsidRPr="00980310" w14:paraId="1723D5C1" w14:textId="77777777" w:rsidTr="00906585">
        <w:trPr>
          <w:trHeight w:val="460"/>
        </w:trPr>
        <w:tc>
          <w:tcPr>
            <w:tcW w:w="4775" w:type="dxa"/>
            <w:shd w:val="clear" w:color="auto" w:fill="auto"/>
          </w:tcPr>
          <w:p w14:paraId="67E7524A" w14:textId="77777777" w:rsidR="00906585" w:rsidRPr="00F35E07" w:rsidRDefault="0090658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Elektronisches Angebot in Textform</w:t>
            </w:r>
            <w:r>
              <w:rPr>
                <w:sz w:val="16"/>
                <w:szCs w:val="16"/>
              </w:rPr>
              <w:t>*)</w:t>
            </w:r>
          </w:p>
          <w:p w14:paraId="304CDC71" w14:textId="77777777" w:rsidR="00906585" w:rsidRDefault="0090658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0FB1A2AF" w14:textId="77777777" w:rsidR="00906585" w:rsidRDefault="0090658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2CBADFED" w14:textId="77777777" w:rsidR="00906585" w:rsidRDefault="0090658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182D6476" w14:textId="77777777" w:rsidR="00906585" w:rsidRPr="00F35E07" w:rsidRDefault="0090658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…………………………………………………..</w:t>
            </w:r>
          </w:p>
          <w:p w14:paraId="2073C2C9" w14:textId="77777777" w:rsidR="00906585" w:rsidRPr="00BF5929" w:rsidRDefault="0090658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(Name, lesbar)     </w:t>
            </w:r>
          </w:p>
        </w:tc>
        <w:tc>
          <w:tcPr>
            <w:tcW w:w="5256" w:type="dxa"/>
            <w:shd w:val="clear" w:color="auto" w:fill="auto"/>
          </w:tcPr>
          <w:p w14:paraId="14044A2D" w14:textId="77777777" w:rsidR="00906585" w:rsidRDefault="0090658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Schriftliches Angebot</w:t>
            </w:r>
          </w:p>
          <w:p w14:paraId="039E59D2" w14:textId="77777777" w:rsidR="00906585" w:rsidRDefault="0090658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6CE88CFA" w14:textId="77777777" w:rsidR="00906585" w:rsidRDefault="0090658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30753BCC" w14:textId="77777777" w:rsidR="00906585" w:rsidRDefault="0090658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1C83C705" w14:textId="77777777" w:rsidR="00906585" w:rsidRPr="00F35E07" w:rsidRDefault="0090658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………………………………………………………….</w:t>
            </w:r>
          </w:p>
          <w:p w14:paraId="0676D05B" w14:textId="77777777" w:rsidR="00906585" w:rsidRPr="00980310" w:rsidRDefault="00906585" w:rsidP="0016163B">
            <w:pPr>
              <w:tabs>
                <w:tab w:val="left" w:pos="1701"/>
                <w:tab w:val="right" w:pos="3969"/>
                <w:tab w:val="left" w:pos="5529"/>
                <w:tab w:val="right" w:pos="9498"/>
              </w:tabs>
            </w:pPr>
            <w:r>
              <w:rPr>
                <w:sz w:val="16"/>
                <w:szCs w:val="16"/>
              </w:rPr>
              <w:t xml:space="preserve">                </w:t>
            </w:r>
            <w:r w:rsidRPr="00F35E07">
              <w:rPr>
                <w:sz w:val="16"/>
                <w:szCs w:val="16"/>
              </w:rPr>
              <w:t>(Stempel und Unterschrift)</w:t>
            </w:r>
          </w:p>
        </w:tc>
      </w:tr>
      <w:tr w:rsidR="00906585" w14:paraId="5BCF0EDE" w14:textId="77777777" w:rsidTr="00906585">
        <w:trPr>
          <w:trHeight w:val="1052"/>
        </w:trPr>
        <w:tc>
          <w:tcPr>
            <w:tcW w:w="10031" w:type="dxa"/>
            <w:gridSpan w:val="2"/>
            <w:shd w:val="clear" w:color="auto" w:fill="auto"/>
          </w:tcPr>
          <w:p w14:paraId="54CC0469" w14:textId="77777777" w:rsidR="00906585" w:rsidRPr="008E6D5D" w:rsidRDefault="00906585" w:rsidP="0016163B">
            <w:pPr>
              <w:tabs>
                <w:tab w:val="left" w:pos="284"/>
                <w:tab w:val="right" w:pos="9498"/>
              </w:tabs>
              <w:rPr>
                <w:b/>
              </w:rPr>
            </w:pPr>
            <w:r w:rsidRPr="008E6D5D">
              <w:rPr>
                <w:b/>
              </w:rPr>
              <w:t>Ist</w:t>
            </w:r>
          </w:p>
          <w:p w14:paraId="31D20BEF" w14:textId="77777777" w:rsidR="00906585" w:rsidRPr="008E6D5D" w:rsidRDefault="00906585" w:rsidP="00906585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>b</w:t>
            </w:r>
            <w:r w:rsidRPr="008E6D5D">
              <w:rPr>
                <w:b/>
              </w:rPr>
              <w:t>ei einem elektronisch übermittelte</w:t>
            </w:r>
            <w:r>
              <w:rPr>
                <w:b/>
              </w:rPr>
              <w:t>n</w:t>
            </w:r>
            <w:r w:rsidRPr="008E6D5D">
              <w:rPr>
                <w:b/>
              </w:rPr>
              <w:t xml:space="preserve"> Angebot in Textform der </w:t>
            </w:r>
            <w:r>
              <w:rPr>
                <w:b/>
              </w:rPr>
              <w:t>Bieter nicht erkennbar*</w:t>
            </w:r>
            <w:r w:rsidRPr="00F42F95">
              <w:rPr>
                <w:b/>
                <w:vertAlign w:val="superscript"/>
              </w:rPr>
              <w:t>)</w:t>
            </w:r>
            <w:r w:rsidRPr="008E6D5D">
              <w:rPr>
                <w:b/>
              </w:rPr>
              <w:t>,</w:t>
            </w:r>
          </w:p>
          <w:p w14:paraId="622096DB" w14:textId="77777777" w:rsidR="00906585" w:rsidRPr="008E6D5D" w:rsidRDefault="00906585" w:rsidP="00906585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>in schriftliches Angebot nicht an obiger Stelle unterschrieben oder</w:t>
            </w:r>
          </w:p>
          <w:p w14:paraId="174830E5" w14:textId="77777777" w:rsidR="00906585" w:rsidRPr="007C76AC" w:rsidRDefault="00906585" w:rsidP="00906585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 xml:space="preserve">in elektronisches Angebot, das signiert </w:t>
            </w:r>
            <w:r>
              <w:rPr>
                <w:b/>
              </w:rPr>
              <w:t xml:space="preserve">bzw. mit einem Siegel versehen </w:t>
            </w:r>
            <w:r w:rsidRPr="008E6D5D">
              <w:rPr>
                <w:b/>
              </w:rPr>
              <w:t>werden muss, nicht wie vorgege</w:t>
            </w:r>
            <w:r>
              <w:rPr>
                <w:b/>
              </w:rPr>
              <w:t>be</w:t>
            </w:r>
            <w:r w:rsidRPr="008E6D5D">
              <w:rPr>
                <w:b/>
              </w:rPr>
              <w:t>n signiert</w:t>
            </w:r>
            <w:r>
              <w:rPr>
                <w:b/>
              </w:rPr>
              <w:t xml:space="preserve"> bzw. mit einem Siegel versehen</w:t>
            </w:r>
            <w:r w:rsidRPr="008E6D5D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8E6D5D">
              <w:rPr>
                <w:b/>
              </w:rPr>
              <w:t>wird das Angebot ausgeschlossen.</w:t>
            </w:r>
          </w:p>
          <w:p w14:paraId="478872CB" w14:textId="77777777" w:rsidR="007C76AC" w:rsidRDefault="007C76AC" w:rsidP="007C76AC">
            <w:pPr>
              <w:keepNext w:val="0"/>
              <w:tabs>
                <w:tab w:val="left" w:pos="284"/>
              </w:tabs>
              <w:jc w:val="left"/>
              <w:rPr>
                <w:b/>
              </w:rPr>
            </w:pPr>
          </w:p>
          <w:p w14:paraId="58A8B906" w14:textId="77777777" w:rsidR="007C76AC" w:rsidRPr="007C76AC" w:rsidRDefault="007C76AC" w:rsidP="007C76AC">
            <w:pPr>
              <w:tabs>
                <w:tab w:val="right" w:pos="3969"/>
                <w:tab w:val="left" w:pos="5529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*) Für die Wahrung der Textform reicht es grundsätzlich aus, wenn bei juristischen Personen oder Handelsgesellschaften der Firmenname genannt wird. </w:t>
            </w:r>
          </w:p>
        </w:tc>
      </w:tr>
    </w:tbl>
    <w:p w14:paraId="317A45DF" w14:textId="77777777" w:rsidR="001C60F2" w:rsidRPr="00E2142E" w:rsidRDefault="001C60F2" w:rsidP="00906585">
      <w:pPr>
        <w:keepNext w:val="0"/>
        <w:keepLines/>
        <w:widowControl w:val="0"/>
        <w:rPr>
          <w:sz w:val="6"/>
          <w:szCs w:val="6"/>
        </w:rPr>
      </w:pPr>
    </w:p>
    <w:sectPr w:rsidR="001C60F2" w:rsidRPr="00E2142E" w:rsidSect="003F79B9">
      <w:headerReference w:type="default" r:id="rId8"/>
      <w:footerReference w:type="default" r:id="rId9"/>
      <w:pgSz w:w="11906" w:h="16838" w:code="9"/>
      <w:pgMar w:top="851" w:right="991" w:bottom="851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6002" w14:textId="77777777" w:rsidR="00537609" w:rsidRDefault="00537609">
      <w:r>
        <w:separator/>
      </w:r>
    </w:p>
    <w:p w14:paraId="478AE5E6" w14:textId="77777777" w:rsidR="00537609" w:rsidRDefault="00537609"/>
    <w:p w14:paraId="36A272BC" w14:textId="77777777" w:rsidR="00537609" w:rsidRDefault="00537609"/>
  </w:endnote>
  <w:endnote w:type="continuationSeparator" w:id="0">
    <w:p w14:paraId="70900C06" w14:textId="77777777" w:rsidR="00537609" w:rsidRDefault="00537609">
      <w:r>
        <w:continuationSeparator/>
      </w:r>
    </w:p>
    <w:p w14:paraId="612A3531" w14:textId="77777777" w:rsidR="00537609" w:rsidRDefault="00537609"/>
    <w:p w14:paraId="2B47921C" w14:textId="77777777" w:rsidR="00537609" w:rsidRDefault="005376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6D43FE" w:rsidRPr="00D6072E" w14:paraId="77CEE69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C35B56E" w14:textId="77777777" w:rsidR="006D43FE" w:rsidRPr="00D6072E" w:rsidRDefault="006D43F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237E0B57" w14:textId="77777777" w:rsidR="006D43FE" w:rsidRPr="00D6072E" w:rsidRDefault="00866DD9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7FFC9C4" wp14:editId="5AEC5CB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585BBEF" w14:textId="77777777" w:rsidR="006D43FE" w:rsidRPr="00D6072E" w:rsidRDefault="006D43FE" w:rsidP="00EC6CA4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EC6CA4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687838F" w14:textId="77777777" w:rsidR="006D43FE" w:rsidRPr="00D6072E" w:rsidRDefault="006D43FE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6614C3">
            <w:rPr>
              <w:rFonts w:cs="Arial"/>
              <w:b/>
              <w:noProof/>
              <w:sz w:val="16"/>
              <w:szCs w:val="16"/>
            </w:rPr>
            <w:t>1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6614C3">
            <w:rPr>
              <w:rFonts w:cs="Arial"/>
              <w:b/>
              <w:noProof/>
              <w:sz w:val="16"/>
              <w:szCs w:val="16"/>
            </w:rPr>
            <w:t>2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5770AF9B" w14:textId="77777777" w:rsidR="006D43FE" w:rsidRPr="00551B7B" w:rsidRDefault="006D43FE" w:rsidP="00551B7B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02A6" w14:textId="77777777" w:rsidR="00537609" w:rsidRDefault="00537609" w:rsidP="00026D23">
      <w:r>
        <w:separator/>
      </w:r>
    </w:p>
  </w:footnote>
  <w:footnote w:type="continuationSeparator" w:id="0">
    <w:p w14:paraId="381AA15B" w14:textId="77777777" w:rsidR="00537609" w:rsidRDefault="00537609">
      <w:r>
        <w:continuationSeparator/>
      </w:r>
    </w:p>
    <w:p w14:paraId="70ACFB05" w14:textId="77777777" w:rsidR="00537609" w:rsidRDefault="00537609"/>
    <w:p w14:paraId="3726DC4A" w14:textId="77777777" w:rsidR="00537609" w:rsidRDefault="00537609"/>
  </w:footnote>
  <w:footnote w:id="1">
    <w:p w14:paraId="38ACA8C6" w14:textId="77777777" w:rsidR="00723D55" w:rsidRPr="002020DB" w:rsidRDefault="00723D55">
      <w:pPr>
        <w:pStyle w:val="Funotentext"/>
        <w:rPr>
          <w:sz w:val="16"/>
          <w:szCs w:val="16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5DB8" w14:textId="77777777" w:rsidR="006D43FE" w:rsidRDefault="006D43FE">
    <w:pPr>
      <w:pStyle w:val="Kopfzeile"/>
    </w:pPr>
    <w:r>
      <w:t>213</w:t>
    </w:r>
  </w:p>
  <w:p w14:paraId="16822E0B" w14:textId="77777777" w:rsidR="006D43FE" w:rsidRPr="00DC6699" w:rsidRDefault="006D43FE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9A8EE71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42962885">
    <w:abstractNumId w:val="1"/>
  </w:num>
  <w:num w:numId="2" w16cid:durableId="1451050019">
    <w:abstractNumId w:val="6"/>
  </w:num>
  <w:num w:numId="3" w16cid:durableId="2015524965">
    <w:abstractNumId w:val="8"/>
  </w:num>
  <w:num w:numId="4" w16cid:durableId="1986396388">
    <w:abstractNumId w:val="23"/>
  </w:num>
  <w:num w:numId="5" w16cid:durableId="1106079695">
    <w:abstractNumId w:val="10"/>
  </w:num>
  <w:num w:numId="6" w16cid:durableId="403645324">
    <w:abstractNumId w:val="3"/>
  </w:num>
  <w:num w:numId="7" w16cid:durableId="540870151">
    <w:abstractNumId w:val="14"/>
  </w:num>
  <w:num w:numId="8" w16cid:durableId="437452887">
    <w:abstractNumId w:val="9"/>
  </w:num>
  <w:num w:numId="9" w16cid:durableId="1883469633">
    <w:abstractNumId w:val="22"/>
  </w:num>
  <w:num w:numId="10" w16cid:durableId="538006509">
    <w:abstractNumId w:val="5"/>
  </w:num>
  <w:num w:numId="11" w16cid:durableId="1240598192">
    <w:abstractNumId w:val="13"/>
  </w:num>
  <w:num w:numId="12" w16cid:durableId="612058018">
    <w:abstractNumId w:val="13"/>
  </w:num>
  <w:num w:numId="13" w16cid:durableId="1934630015">
    <w:abstractNumId w:val="13"/>
  </w:num>
  <w:num w:numId="14" w16cid:durableId="1020279057">
    <w:abstractNumId w:val="13"/>
  </w:num>
  <w:num w:numId="15" w16cid:durableId="1248148107">
    <w:abstractNumId w:val="13"/>
  </w:num>
  <w:num w:numId="16" w16cid:durableId="1321617317">
    <w:abstractNumId w:val="2"/>
  </w:num>
  <w:num w:numId="17" w16cid:durableId="2069723400">
    <w:abstractNumId w:val="2"/>
  </w:num>
  <w:num w:numId="18" w16cid:durableId="313611265">
    <w:abstractNumId w:val="18"/>
  </w:num>
  <w:num w:numId="19" w16cid:durableId="2133746823">
    <w:abstractNumId w:val="15"/>
  </w:num>
  <w:num w:numId="20" w16cid:durableId="1790926626">
    <w:abstractNumId w:val="11"/>
  </w:num>
  <w:num w:numId="21" w16cid:durableId="1490173358">
    <w:abstractNumId w:val="7"/>
  </w:num>
  <w:num w:numId="22" w16cid:durableId="1469124395">
    <w:abstractNumId w:val="0"/>
  </w:num>
  <w:num w:numId="23" w16cid:durableId="421536214">
    <w:abstractNumId w:val="17"/>
  </w:num>
  <w:num w:numId="24" w16cid:durableId="1687320509">
    <w:abstractNumId w:val="20"/>
  </w:num>
  <w:num w:numId="25" w16cid:durableId="695539145">
    <w:abstractNumId w:val="21"/>
  </w:num>
  <w:num w:numId="26" w16cid:durableId="305665248">
    <w:abstractNumId w:val="4"/>
  </w:num>
  <w:num w:numId="27" w16cid:durableId="825052422">
    <w:abstractNumId w:val="16"/>
  </w:num>
  <w:num w:numId="28" w16cid:durableId="1566454252">
    <w:abstractNumId w:val="19"/>
  </w:num>
  <w:num w:numId="29" w16cid:durableId="405616088">
    <w:abstractNumId w:val="2"/>
  </w:num>
  <w:num w:numId="30" w16cid:durableId="1369378320">
    <w:abstractNumId w:val="2"/>
  </w:num>
  <w:num w:numId="31" w16cid:durableId="1493135403">
    <w:abstractNumId w:val="2"/>
  </w:num>
  <w:num w:numId="32" w16cid:durableId="1225799862">
    <w:abstractNumId w:val="2"/>
  </w:num>
  <w:num w:numId="33" w16cid:durableId="1654598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267B2"/>
    <w:rsid w:val="00026D23"/>
    <w:rsid w:val="00027DCE"/>
    <w:rsid w:val="00034479"/>
    <w:rsid w:val="00036233"/>
    <w:rsid w:val="000364B9"/>
    <w:rsid w:val="00046C8E"/>
    <w:rsid w:val="00047B44"/>
    <w:rsid w:val="0006675C"/>
    <w:rsid w:val="00067E94"/>
    <w:rsid w:val="000733CD"/>
    <w:rsid w:val="00081305"/>
    <w:rsid w:val="000848E7"/>
    <w:rsid w:val="00086444"/>
    <w:rsid w:val="0009046A"/>
    <w:rsid w:val="000A42AA"/>
    <w:rsid w:val="000A77E4"/>
    <w:rsid w:val="000C070F"/>
    <w:rsid w:val="000D2327"/>
    <w:rsid w:val="000D2F1B"/>
    <w:rsid w:val="000E4AA2"/>
    <w:rsid w:val="001028D9"/>
    <w:rsid w:val="00106076"/>
    <w:rsid w:val="0010771E"/>
    <w:rsid w:val="00112821"/>
    <w:rsid w:val="00117535"/>
    <w:rsid w:val="0012133E"/>
    <w:rsid w:val="00127C79"/>
    <w:rsid w:val="0013068A"/>
    <w:rsid w:val="00140608"/>
    <w:rsid w:val="001426F7"/>
    <w:rsid w:val="00147B13"/>
    <w:rsid w:val="001518F2"/>
    <w:rsid w:val="00154EED"/>
    <w:rsid w:val="001954E4"/>
    <w:rsid w:val="001A1B62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2020DB"/>
    <w:rsid w:val="002031BB"/>
    <w:rsid w:val="00206D22"/>
    <w:rsid w:val="0020785E"/>
    <w:rsid w:val="00223C06"/>
    <w:rsid w:val="00226087"/>
    <w:rsid w:val="00231273"/>
    <w:rsid w:val="00232128"/>
    <w:rsid w:val="00233A2F"/>
    <w:rsid w:val="00242E49"/>
    <w:rsid w:val="00243644"/>
    <w:rsid w:val="00243788"/>
    <w:rsid w:val="002476B6"/>
    <w:rsid w:val="002517FD"/>
    <w:rsid w:val="00251A0A"/>
    <w:rsid w:val="002616D0"/>
    <w:rsid w:val="00263542"/>
    <w:rsid w:val="002748DF"/>
    <w:rsid w:val="00274D50"/>
    <w:rsid w:val="0027784E"/>
    <w:rsid w:val="00280E29"/>
    <w:rsid w:val="002852FD"/>
    <w:rsid w:val="00285F4A"/>
    <w:rsid w:val="00286C4B"/>
    <w:rsid w:val="002918D8"/>
    <w:rsid w:val="00297EB4"/>
    <w:rsid w:val="002C0F7B"/>
    <w:rsid w:val="002C3E91"/>
    <w:rsid w:val="002C403D"/>
    <w:rsid w:val="002C444F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5E2A"/>
    <w:rsid w:val="003220B5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71E50"/>
    <w:rsid w:val="00376C3B"/>
    <w:rsid w:val="0039428B"/>
    <w:rsid w:val="00394B45"/>
    <w:rsid w:val="003A04A8"/>
    <w:rsid w:val="003A0DC8"/>
    <w:rsid w:val="003A36E9"/>
    <w:rsid w:val="003A6496"/>
    <w:rsid w:val="003A70D7"/>
    <w:rsid w:val="003B6F65"/>
    <w:rsid w:val="003B7BE2"/>
    <w:rsid w:val="003C30CD"/>
    <w:rsid w:val="003D3E99"/>
    <w:rsid w:val="003D64F3"/>
    <w:rsid w:val="003E2CD4"/>
    <w:rsid w:val="003E4B7B"/>
    <w:rsid w:val="003E57B9"/>
    <w:rsid w:val="003E604E"/>
    <w:rsid w:val="003E79F7"/>
    <w:rsid w:val="003F1BDA"/>
    <w:rsid w:val="003F79B9"/>
    <w:rsid w:val="00402A1B"/>
    <w:rsid w:val="00410951"/>
    <w:rsid w:val="004212BA"/>
    <w:rsid w:val="00422265"/>
    <w:rsid w:val="00424038"/>
    <w:rsid w:val="00435DB1"/>
    <w:rsid w:val="0044202E"/>
    <w:rsid w:val="004511F9"/>
    <w:rsid w:val="0045228F"/>
    <w:rsid w:val="00454471"/>
    <w:rsid w:val="0045726B"/>
    <w:rsid w:val="00460AA1"/>
    <w:rsid w:val="00465A6F"/>
    <w:rsid w:val="0047055A"/>
    <w:rsid w:val="0047343B"/>
    <w:rsid w:val="00477548"/>
    <w:rsid w:val="00480ABD"/>
    <w:rsid w:val="004818FE"/>
    <w:rsid w:val="00485A5B"/>
    <w:rsid w:val="00485D27"/>
    <w:rsid w:val="00492429"/>
    <w:rsid w:val="00493D8E"/>
    <w:rsid w:val="00495570"/>
    <w:rsid w:val="004A053E"/>
    <w:rsid w:val="004C19E2"/>
    <w:rsid w:val="004C3362"/>
    <w:rsid w:val="004C4880"/>
    <w:rsid w:val="004C5609"/>
    <w:rsid w:val="004E07A5"/>
    <w:rsid w:val="004E122C"/>
    <w:rsid w:val="004E3711"/>
    <w:rsid w:val="004E386D"/>
    <w:rsid w:val="004F23F5"/>
    <w:rsid w:val="004F3FD9"/>
    <w:rsid w:val="00502733"/>
    <w:rsid w:val="00502C6F"/>
    <w:rsid w:val="0051062D"/>
    <w:rsid w:val="00512C26"/>
    <w:rsid w:val="00520D3B"/>
    <w:rsid w:val="005262CB"/>
    <w:rsid w:val="005333C9"/>
    <w:rsid w:val="00534027"/>
    <w:rsid w:val="005349DA"/>
    <w:rsid w:val="00536CC6"/>
    <w:rsid w:val="00537609"/>
    <w:rsid w:val="00537670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1A80"/>
    <w:rsid w:val="00585EDA"/>
    <w:rsid w:val="005904F2"/>
    <w:rsid w:val="00590842"/>
    <w:rsid w:val="005912BD"/>
    <w:rsid w:val="00594545"/>
    <w:rsid w:val="00597968"/>
    <w:rsid w:val="005A4489"/>
    <w:rsid w:val="005B0AFE"/>
    <w:rsid w:val="005C16A9"/>
    <w:rsid w:val="005C27BD"/>
    <w:rsid w:val="005C301C"/>
    <w:rsid w:val="005C41DA"/>
    <w:rsid w:val="005D2752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30A3F"/>
    <w:rsid w:val="0063407D"/>
    <w:rsid w:val="00640260"/>
    <w:rsid w:val="00643351"/>
    <w:rsid w:val="00660458"/>
    <w:rsid w:val="0066119D"/>
    <w:rsid w:val="006614C3"/>
    <w:rsid w:val="00663E32"/>
    <w:rsid w:val="00667DCD"/>
    <w:rsid w:val="006822E7"/>
    <w:rsid w:val="006832B7"/>
    <w:rsid w:val="00692462"/>
    <w:rsid w:val="0069669F"/>
    <w:rsid w:val="00697BB6"/>
    <w:rsid w:val="006A5AED"/>
    <w:rsid w:val="006A5CF2"/>
    <w:rsid w:val="006A66F3"/>
    <w:rsid w:val="006B7CF1"/>
    <w:rsid w:val="006C1273"/>
    <w:rsid w:val="006C5A31"/>
    <w:rsid w:val="006C76A1"/>
    <w:rsid w:val="006D43FE"/>
    <w:rsid w:val="006D70A3"/>
    <w:rsid w:val="006E2374"/>
    <w:rsid w:val="006F0570"/>
    <w:rsid w:val="006F369F"/>
    <w:rsid w:val="00706FDC"/>
    <w:rsid w:val="00723D55"/>
    <w:rsid w:val="00724A78"/>
    <w:rsid w:val="00724CA7"/>
    <w:rsid w:val="00732EEA"/>
    <w:rsid w:val="00733C41"/>
    <w:rsid w:val="00734EDE"/>
    <w:rsid w:val="00745C15"/>
    <w:rsid w:val="007531A1"/>
    <w:rsid w:val="007633C2"/>
    <w:rsid w:val="0076461A"/>
    <w:rsid w:val="007662D1"/>
    <w:rsid w:val="007670D9"/>
    <w:rsid w:val="0077566F"/>
    <w:rsid w:val="00777AAE"/>
    <w:rsid w:val="0078194F"/>
    <w:rsid w:val="00782E76"/>
    <w:rsid w:val="00783CCD"/>
    <w:rsid w:val="0078695C"/>
    <w:rsid w:val="00790275"/>
    <w:rsid w:val="00795297"/>
    <w:rsid w:val="0079630C"/>
    <w:rsid w:val="00796CCF"/>
    <w:rsid w:val="007B122B"/>
    <w:rsid w:val="007C0B33"/>
    <w:rsid w:val="007C545B"/>
    <w:rsid w:val="007C76AC"/>
    <w:rsid w:val="007D614C"/>
    <w:rsid w:val="007E61DB"/>
    <w:rsid w:val="007E7294"/>
    <w:rsid w:val="008039B3"/>
    <w:rsid w:val="00804FF9"/>
    <w:rsid w:val="0081095D"/>
    <w:rsid w:val="0081723D"/>
    <w:rsid w:val="00823EDF"/>
    <w:rsid w:val="00853F45"/>
    <w:rsid w:val="00864C52"/>
    <w:rsid w:val="00866DD9"/>
    <w:rsid w:val="00876BB1"/>
    <w:rsid w:val="00893505"/>
    <w:rsid w:val="0089492C"/>
    <w:rsid w:val="00894C0C"/>
    <w:rsid w:val="008A6864"/>
    <w:rsid w:val="008B0B82"/>
    <w:rsid w:val="008B1F06"/>
    <w:rsid w:val="008B4C5D"/>
    <w:rsid w:val="008C6549"/>
    <w:rsid w:val="008D764D"/>
    <w:rsid w:val="008D7FD0"/>
    <w:rsid w:val="008F52AA"/>
    <w:rsid w:val="008F6547"/>
    <w:rsid w:val="00903D72"/>
    <w:rsid w:val="00906585"/>
    <w:rsid w:val="00910F0B"/>
    <w:rsid w:val="0091717A"/>
    <w:rsid w:val="0091799E"/>
    <w:rsid w:val="0093035E"/>
    <w:rsid w:val="00940F19"/>
    <w:rsid w:val="00941C7A"/>
    <w:rsid w:val="009423AD"/>
    <w:rsid w:val="00942AB9"/>
    <w:rsid w:val="009515C7"/>
    <w:rsid w:val="009555C5"/>
    <w:rsid w:val="00962412"/>
    <w:rsid w:val="00967807"/>
    <w:rsid w:val="0097166A"/>
    <w:rsid w:val="00987558"/>
    <w:rsid w:val="00991A98"/>
    <w:rsid w:val="00995989"/>
    <w:rsid w:val="009A0626"/>
    <w:rsid w:val="009A3215"/>
    <w:rsid w:val="009A75F3"/>
    <w:rsid w:val="009B37A2"/>
    <w:rsid w:val="009B5456"/>
    <w:rsid w:val="009C14BE"/>
    <w:rsid w:val="009D102B"/>
    <w:rsid w:val="009D3CC0"/>
    <w:rsid w:val="009D5046"/>
    <w:rsid w:val="009E0802"/>
    <w:rsid w:val="009E444D"/>
    <w:rsid w:val="009E48DE"/>
    <w:rsid w:val="009F383F"/>
    <w:rsid w:val="00A00872"/>
    <w:rsid w:val="00A010E4"/>
    <w:rsid w:val="00A03047"/>
    <w:rsid w:val="00A12D13"/>
    <w:rsid w:val="00A25723"/>
    <w:rsid w:val="00A274E8"/>
    <w:rsid w:val="00A357E4"/>
    <w:rsid w:val="00A35AB2"/>
    <w:rsid w:val="00A5084B"/>
    <w:rsid w:val="00A53396"/>
    <w:rsid w:val="00A5448A"/>
    <w:rsid w:val="00A56A1F"/>
    <w:rsid w:val="00A61338"/>
    <w:rsid w:val="00A630FF"/>
    <w:rsid w:val="00A675E5"/>
    <w:rsid w:val="00A75824"/>
    <w:rsid w:val="00A83E46"/>
    <w:rsid w:val="00A84C96"/>
    <w:rsid w:val="00A85D6B"/>
    <w:rsid w:val="00A90B27"/>
    <w:rsid w:val="00A90C84"/>
    <w:rsid w:val="00A946BA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584D"/>
    <w:rsid w:val="00AE4AF0"/>
    <w:rsid w:val="00AE5809"/>
    <w:rsid w:val="00AF1915"/>
    <w:rsid w:val="00AF39AD"/>
    <w:rsid w:val="00B003C3"/>
    <w:rsid w:val="00B11D25"/>
    <w:rsid w:val="00B14EF0"/>
    <w:rsid w:val="00B23C01"/>
    <w:rsid w:val="00B378C2"/>
    <w:rsid w:val="00B40371"/>
    <w:rsid w:val="00B40909"/>
    <w:rsid w:val="00B4154F"/>
    <w:rsid w:val="00B429E8"/>
    <w:rsid w:val="00B434E5"/>
    <w:rsid w:val="00B43660"/>
    <w:rsid w:val="00B52D7E"/>
    <w:rsid w:val="00B576FE"/>
    <w:rsid w:val="00B579CF"/>
    <w:rsid w:val="00B61D2B"/>
    <w:rsid w:val="00B64DD7"/>
    <w:rsid w:val="00B676E3"/>
    <w:rsid w:val="00B70393"/>
    <w:rsid w:val="00B720A6"/>
    <w:rsid w:val="00B8191F"/>
    <w:rsid w:val="00B839AF"/>
    <w:rsid w:val="00B84234"/>
    <w:rsid w:val="00B9630B"/>
    <w:rsid w:val="00B96ADB"/>
    <w:rsid w:val="00B9751C"/>
    <w:rsid w:val="00BA4121"/>
    <w:rsid w:val="00BA5E42"/>
    <w:rsid w:val="00BA7556"/>
    <w:rsid w:val="00BB1237"/>
    <w:rsid w:val="00BC1C9D"/>
    <w:rsid w:val="00BC2DD5"/>
    <w:rsid w:val="00BD01D4"/>
    <w:rsid w:val="00BD1AB8"/>
    <w:rsid w:val="00C03D38"/>
    <w:rsid w:val="00C04FCD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45CD7"/>
    <w:rsid w:val="00C508A7"/>
    <w:rsid w:val="00C647C8"/>
    <w:rsid w:val="00C764C5"/>
    <w:rsid w:val="00C81A77"/>
    <w:rsid w:val="00CB1036"/>
    <w:rsid w:val="00CB2EEB"/>
    <w:rsid w:val="00CC61D1"/>
    <w:rsid w:val="00CD254F"/>
    <w:rsid w:val="00CD54C7"/>
    <w:rsid w:val="00CD6BE8"/>
    <w:rsid w:val="00CF64C4"/>
    <w:rsid w:val="00CF68D2"/>
    <w:rsid w:val="00CF73FA"/>
    <w:rsid w:val="00D00C76"/>
    <w:rsid w:val="00D05C74"/>
    <w:rsid w:val="00D1009B"/>
    <w:rsid w:val="00D16F15"/>
    <w:rsid w:val="00D22035"/>
    <w:rsid w:val="00D23837"/>
    <w:rsid w:val="00D23B01"/>
    <w:rsid w:val="00D36B80"/>
    <w:rsid w:val="00D425A1"/>
    <w:rsid w:val="00D42BD4"/>
    <w:rsid w:val="00D462D3"/>
    <w:rsid w:val="00D506E0"/>
    <w:rsid w:val="00D52796"/>
    <w:rsid w:val="00D6072E"/>
    <w:rsid w:val="00D6465F"/>
    <w:rsid w:val="00D64A5D"/>
    <w:rsid w:val="00D66680"/>
    <w:rsid w:val="00D73780"/>
    <w:rsid w:val="00D8356B"/>
    <w:rsid w:val="00D93428"/>
    <w:rsid w:val="00D942F8"/>
    <w:rsid w:val="00DA172B"/>
    <w:rsid w:val="00DA276D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F0D66"/>
    <w:rsid w:val="00DF4B45"/>
    <w:rsid w:val="00E02FAA"/>
    <w:rsid w:val="00E05D8D"/>
    <w:rsid w:val="00E1197E"/>
    <w:rsid w:val="00E173E1"/>
    <w:rsid w:val="00E2142E"/>
    <w:rsid w:val="00E26892"/>
    <w:rsid w:val="00E322E9"/>
    <w:rsid w:val="00E3730E"/>
    <w:rsid w:val="00E4388C"/>
    <w:rsid w:val="00E57794"/>
    <w:rsid w:val="00E578EB"/>
    <w:rsid w:val="00E6087B"/>
    <w:rsid w:val="00E65E03"/>
    <w:rsid w:val="00E72718"/>
    <w:rsid w:val="00E74FFB"/>
    <w:rsid w:val="00E8206C"/>
    <w:rsid w:val="00E85EBB"/>
    <w:rsid w:val="00E92DDD"/>
    <w:rsid w:val="00EA0C40"/>
    <w:rsid w:val="00EB04A9"/>
    <w:rsid w:val="00EC6CA4"/>
    <w:rsid w:val="00EC7AED"/>
    <w:rsid w:val="00EE2B0B"/>
    <w:rsid w:val="00F074FC"/>
    <w:rsid w:val="00F104BB"/>
    <w:rsid w:val="00F133C2"/>
    <w:rsid w:val="00F21669"/>
    <w:rsid w:val="00F25E67"/>
    <w:rsid w:val="00F32C49"/>
    <w:rsid w:val="00F36772"/>
    <w:rsid w:val="00F43051"/>
    <w:rsid w:val="00F43465"/>
    <w:rsid w:val="00F562AE"/>
    <w:rsid w:val="00F71560"/>
    <w:rsid w:val="00F808BF"/>
    <w:rsid w:val="00F80C34"/>
    <w:rsid w:val="00F8655F"/>
    <w:rsid w:val="00F90ED7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D49AF"/>
    <w:rsid w:val="00FE6F03"/>
    <w:rsid w:val="00FF094B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E017899"/>
  <w15:docId w15:val="{CF73823A-74AE-433A-A84D-A604E355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906585"/>
    <w:pPr>
      <w:keepNext w:val="0"/>
      <w:keepLines/>
      <w:widowControl w:val="0"/>
      <w:numPr>
        <w:numId w:val="17"/>
      </w:numPr>
      <w:tabs>
        <w:tab w:val="clear" w:pos="851"/>
        <w:tab w:val="num" w:pos="426"/>
        <w:tab w:val="left" w:pos="1077"/>
      </w:tabs>
      <w:autoSpaceDE w:val="0"/>
      <w:autoSpaceDN w:val="0"/>
      <w:adjustRightInd w:val="0"/>
      <w:ind w:left="426" w:hanging="426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character" w:customStyle="1" w:styleId="n00667a30x004de3e0">
    <w:name w:val="n00667a30x004de3e0"/>
    <w:basedOn w:val="Absatz-Standardschriftart"/>
    <w:rsid w:val="003F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8C34B-822F-437F-A7EF-89529B1E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711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lastModifiedBy>Cindy Mettke-Rosenthal</cp:lastModifiedBy>
  <cp:revision>14</cp:revision>
  <cp:lastPrinted>2019-03-20T07:50:00Z</cp:lastPrinted>
  <dcterms:created xsi:type="dcterms:W3CDTF">2019-03-20T12:02:00Z</dcterms:created>
  <dcterms:modified xsi:type="dcterms:W3CDTF">2026-05-07T14:08:00Z</dcterms:modified>
</cp:coreProperties>
</file>